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80ED" w14:textId="77777777" w:rsidR="007C6AD7" w:rsidRDefault="007C6AD7">
      <w:pPr>
        <w:pStyle w:val="Standard"/>
        <w:rPr>
          <w:rFonts w:ascii="Arial" w:hAnsi="Arial" w:cs="Arial"/>
        </w:rPr>
      </w:pPr>
    </w:p>
    <w:p w14:paraId="20F1BFE5" w14:textId="77777777" w:rsidR="007C6AD7" w:rsidRDefault="007C6AD7">
      <w:pPr>
        <w:pStyle w:val="Standard"/>
        <w:rPr>
          <w:rFonts w:ascii="Arial" w:hAnsi="Arial" w:cs="Arial"/>
        </w:rPr>
      </w:pPr>
    </w:p>
    <w:p w14:paraId="755B7415" w14:textId="77777777" w:rsidR="007C6AD7" w:rsidRDefault="007F0C65">
      <w:pPr>
        <w:pStyle w:val="Standard"/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3A8A57" wp14:editId="38DA0F56">
                <wp:simplePos x="0" y="0"/>
                <wp:positionH relativeFrom="column">
                  <wp:posOffset>62279</wp:posOffset>
                </wp:positionH>
                <wp:positionV relativeFrom="paragraph">
                  <wp:posOffset>162717</wp:posOffset>
                </wp:positionV>
                <wp:extent cx="8791910" cy="1200598"/>
                <wp:effectExtent l="0" t="0" r="9190" b="0"/>
                <wp:wrapNone/>
                <wp:docPr id="1455755889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1910" cy="1200598"/>
                          <a:chOff x="0" y="0"/>
                          <a:chExt cx="8791910" cy="1200598"/>
                        </a:xfrm>
                      </wpg:grpSpPr>
                      <pic:pic xmlns:pic="http://schemas.openxmlformats.org/drawingml/2006/picture">
                        <pic:nvPicPr>
                          <pic:cNvPr id="1148283793" name="Obrázek 2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361" cy="1200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2195643" name="Picture 20" descr="Obsah obrázku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05516" y="0"/>
                            <a:ext cx="3686394" cy="106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D16E64" id="Skupina 5" o:spid="_x0000_s1026" style="position:absolute;margin-left:4.9pt;margin-top:12.8pt;width:692.3pt;height:94.55pt;z-index:251658240" coordsize="87919,120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5" o:spid="_x0000_s1027" type="#_x0000_t75" style="position:absolute;width:42663;height:1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">
                  <v:imagedata r:id="rId8" o:title=""/>
                </v:shape>
                <v:shape id="Picture 20" o:spid="_x0000_s1028" type="#_x0000_t75" alt="Obsah obrázku logo&#10;&#10;Popis byl vytvořen automaticky" style="position:absolute;left:51055;width:36864;height:10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">
                  <v:imagedata r:id="rId9" o:title="Obsah obrázku logo&#10;&#10;Popis byl vytvořen automaticky"/>
                </v:shape>
              </v:group>
            </w:pict>
          </mc:Fallback>
        </mc:AlternateContent>
      </w:r>
    </w:p>
    <w:p w14:paraId="50814F60" w14:textId="77777777" w:rsidR="007C6AD7" w:rsidRDefault="007C6AD7">
      <w:pPr>
        <w:pStyle w:val="Standard"/>
        <w:tabs>
          <w:tab w:val="left" w:pos="1365"/>
        </w:tabs>
        <w:jc w:val="center"/>
        <w:rPr>
          <w:rFonts w:cs="Tahoma"/>
          <w:sz w:val="32"/>
          <w:szCs w:val="32"/>
        </w:rPr>
      </w:pPr>
    </w:p>
    <w:p w14:paraId="0BCEF88F" w14:textId="77777777" w:rsidR="007C6AD7" w:rsidRDefault="007C6AD7">
      <w:pPr>
        <w:pStyle w:val="Standard"/>
        <w:spacing w:after="0" w:line="240" w:lineRule="auto"/>
        <w:jc w:val="center"/>
        <w:rPr>
          <w:rFonts w:cs="Tahoma"/>
          <w:sz w:val="52"/>
          <w:szCs w:val="52"/>
        </w:rPr>
      </w:pPr>
    </w:p>
    <w:p w14:paraId="1E2241E5" w14:textId="77777777" w:rsidR="007C6AD7" w:rsidRDefault="007C6AD7">
      <w:pPr>
        <w:pStyle w:val="Standard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2346ADA8" w14:textId="77777777" w:rsidR="007C6AD7" w:rsidRDefault="007C6AD7">
      <w:pPr>
        <w:pStyle w:val="Standard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6980DA19" w14:textId="77777777" w:rsidR="007C6AD7" w:rsidRDefault="007C6AD7">
      <w:pPr>
        <w:pStyle w:val="Standard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0F3BE9A5" w14:textId="77777777" w:rsidR="007C6AD7" w:rsidRDefault="007C6AD7">
      <w:pPr>
        <w:pStyle w:val="Standard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087F1C63" w14:textId="77777777" w:rsidR="007C6AD7" w:rsidRDefault="007F0C65">
      <w:pPr>
        <w:pStyle w:val="Standard"/>
        <w:spacing w:after="360" w:line="240" w:lineRule="auto"/>
        <w:jc w:val="center"/>
      </w:pPr>
      <w:r>
        <w:rPr>
          <w:rFonts w:cs="Tahoma"/>
          <w:sz w:val="52"/>
          <w:szCs w:val="52"/>
        </w:rPr>
        <w:t xml:space="preserve">Dotační program </w:t>
      </w:r>
      <w:r>
        <w:rPr>
          <w:rFonts w:cs="Tahoma"/>
          <w:i/>
          <w:iCs/>
          <w:sz w:val="52"/>
          <w:szCs w:val="52"/>
        </w:rPr>
        <w:t>Bezplatné stravování ve školách pro školní rok 2025/2026</w:t>
      </w:r>
      <w:r>
        <w:rPr>
          <w:rFonts w:cs="Tahoma"/>
          <w:sz w:val="52"/>
          <w:szCs w:val="52"/>
        </w:rPr>
        <w:t xml:space="preserve"> je financován z projektu</w:t>
      </w:r>
    </w:p>
    <w:p w14:paraId="0F70B359" w14:textId="77777777" w:rsidR="007C6AD7" w:rsidRDefault="007C6AD7">
      <w:pPr>
        <w:pStyle w:val="Standard"/>
        <w:spacing w:after="0" w:line="240" w:lineRule="auto"/>
        <w:jc w:val="center"/>
        <w:rPr>
          <w:rFonts w:cs="Tahoma"/>
          <w:sz w:val="52"/>
          <w:szCs w:val="52"/>
        </w:rPr>
      </w:pPr>
    </w:p>
    <w:p w14:paraId="719D0557" w14:textId="77777777" w:rsidR="007C6AD7" w:rsidRDefault="007C6AD7">
      <w:pPr>
        <w:pStyle w:val="Standard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2FE2DAA9" w14:textId="77777777" w:rsidR="007C6AD7" w:rsidRDefault="007F0C65">
      <w:pPr>
        <w:pStyle w:val="Standard"/>
        <w:tabs>
          <w:tab w:val="left" w:pos="1365"/>
        </w:tabs>
        <w:jc w:val="center"/>
        <w:rPr>
          <w:rFonts w:cs="Tahoma"/>
          <w:b/>
          <w:bCs/>
          <w:sz w:val="48"/>
          <w:szCs w:val="48"/>
        </w:rPr>
      </w:pPr>
      <w:r>
        <w:rPr>
          <w:rFonts w:cs="Tahoma"/>
          <w:b/>
          <w:bCs/>
          <w:sz w:val="48"/>
          <w:szCs w:val="48"/>
        </w:rPr>
        <w:t>Potravinová pomoc dětem v sociální nouzi v Moravskoslezském kraji II</w:t>
      </w:r>
    </w:p>
    <w:p w14:paraId="2CEB4935" w14:textId="77777777" w:rsidR="007C6AD7" w:rsidRDefault="007C6AD7">
      <w:pPr>
        <w:pStyle w:val="Standard"/>
        <w:tabs>
          <w:tab w:val="left" w:pos="1365"/>
        </w:tabs>
        <w:ind w:left="-284" w:right="-171"/>
        <w:jc w:val="center"/>
        <w:rPr>
          <w:rFonts w:cs="Tahoma"/>
          <w:b/>
          <w:bCs/>
          <w:sz w:val="46"/>
          <w:szCs w:val="46"/>
        </w:rPr>
      </w:pPr>
    </w:p>
    <w:p w14:paraId="5964387D" w14:textId="77777777" w:rsidR="007C6AD7" w:rsidRDefault="007F0C65">
      <w:pPr>
        <w:pStyle w:val="Standard"/>
        <w:tabs>
          <w:tab w:val="left" w:pos="1365"/>
        </w:tabs>
        <w:jc w:val="center"/>
        <w:rPr>
          <w:rFonts w:cs="Tahoma"/>
          <w:b/>
          <w:bCs/>
          <w:sz w:val="56"/>
          <w:szCs w:val="56"/>
        </w:rPr>
      </w:pPr>
      <w:r>
        <w:rPr>
          <w:rFonts w:cs="Tahoma"/>
          <w:b/>
          <w:bCs/>
          <w:sz w:val="56"/>
          <w:szCs w:val="56"/>
        </w:rPr>
        <w:t>CZ.03.04.01/00/25_081/0005572</w:t>
      </w:r>
    </w:p>
    <w:p w14:paraId="74D80320" w14:textId="77777777" w:rsidR="007C6AD7" w:rsidRDefault="007C6AD7">
      <w:pPr>
        <w:pStyle w:val="Standard"/>
        <w:tabs>
          <w:tab w:val="left" w:pos="1365"/>
        </w:tabs>
        <w:jc w:val="center"/>
        <w:rPr>
          <w:rFonts w:cs="Tahoma"/>
          <w:sz w:val="48"/>
          <w:szCs w:val="48"/>
        </w:rPr>
      </w:pPr>
    </w:p>
    <w:p w14:paraId="1DFCDC29" w14:textId="77777777" w:rsidR="007C6AD7" w:rsidRDefault="007F0C65">
      <w:pPr>
        <w:pStyle w:val="Standard"/>
        <w:tabs>
          <w:tab w:val="left" w:pos="1365"/>
        </w:tabs>
        <w:spacing w:line="240" w:lineRule="auto"/>
        <w:jc w:val="center"/>
      </w:pPr>
      <w:r>
        <w:rPr>
          <w:rFonts w:cs="Tahoma"/>
          <w:sz w:val="52"/>
          <w:szCs w:val="52"/>
        </w:rPr>
        <w:t xml:space="preserve">Projekt je </w:t>
      </w:r>
      <w:r>
        <w:rPr>
          <w:rFonts w:cs="Tahoma"/>
          <w:sz w:val="52"/>
          <w:szCs w:val="52"/>
        </w:rPr>
        <w:t>financován</w:t>
      </w:r>
    </w:p>
    <w:p w14:paraId="0896DC5A" w14:textId="77777777" w:rsidR="007C6AD7" w:rsidRDefault="007F0C65">
      <w:pPr>
        <w:pStyle w:val="Standard"/>
        <w:tabs>
          <w:tab w:val="left" w:pos="1365"/>
        </w:tabs>
        <w:spacing w:line="240" w:lineRule="auto"/>
        <w:jc w:val="center"/>
      </w:pPr>
      <w:r>
        <w:rPr>
          <w:rFonts w:cs="Tahoma"/>
          <w:sz w:val="52"/>
          <w:szCs w:val="52"/>
        </w:rPr>
        <w:t>z Evropského sociálního fondu prostřednictvím</w:t>
      </w:r>
    </w:p>
    <w:p w14:paraId="1E9018CD" w14:textId="77777777" w:rsidR="007C6AD7" w:rsidRDefault="007F0C65">
      <w:pPr>
        <w:pStyle w:val="Standard"/>
        <w:tabs>
          <w:tab w:val="left" w:pos="1365"/>
        </w:tabs>
        <w:spacing w:line="240" w:lineRule="auto"/>
        <w:jc w:val="center"/>
      </w:pPr>
      <w:r>
        <w:rPr>
          <w:rFonts w:cs="Tahoma"/>
          <w:sz w:val="52"/>
          <w:szCs w:val="52"/>
        </w:rPr>
        <w:t>Operačního programu Zaměstnanost plus</w:t>
      </w:r>
    </w:p>
    <w:p w14:paraId="19143B7B" w14:textId="77777777" w:rsidR="007C6AD7" w:rsidRDefault="007F0C65">
      <w:pPr>
        <w:pStyle w:val="Standard"/>
        <w:tabs>
          <w:tab w:val="left" w:pos="1365"/>
        </w:tabs>
        <w:spacing w:line="240" w:lineRule="auto"/>
        <w:jc w:val="center"/>
      </w:pPr>
      <w:r>
        <w:rPr>
          <w:rFonts w:cs="Tahoma"/>
          <w:sz w:val="52"/>
          <w:szCs w:val="52"/>
        </w:rPr>
        <w:t>a rozpočtu Moravskoslezského kraje.</w:t>
      </w:r>
    </w:p>
    <w:sectPr w:rsidR="007C6AD7">
      <w:headerReference w:type="default" r:id="rId10"/>
      <w:pgSz w:w="16838" w:h="23811"/>
      <w:pgMar w:top="1417" w:right="124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44C5" w14:textId="77777777" w:rsidR="007F0C65" w:rsidRDefault="007F0C65">
      <w:r>
        <w:separator/>
      </w:r>
    </w:p>
  </w:endnote>
  <w:endnote w:type="continuationSeparator" w:id="0">
    <w:p w14:paraId="6648DE6F" w14:textId="77777777" w:rsidR="007F0C65" w:rsidRDefault="007F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96F4" w14:textId="77777777" w:rsidR="007F0C65" w:rsidRDefault="007F0C65">
      <w:r>
        <w:rPr>
          <w:color w:val="000000"/>
        </w:rPr>
        <w:separator/>
      </w:r>
    </w:p>
  </w:footnote>
  <w:footnote w:type="continuationSeparator" w:id="0">
    <w:p w14:paraId="44B2AB7A" w14:textId="77777777" w:rsidR="007F0C65" w:rsidRDefault="007F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2D5D" w14:textId="77777777" w:rsidR="007F0C65" w:rsidRDefault="007F0C65">
    <w:pPr>
      <w:pStyle w:val="Zhlav"/>
    </w:pPr>
  </w:p>
  <w:p w14:paraId="2132FDC3" w14:textId="77777777" w:rsidR="007F0C65" w:rsidRDefault="007F0C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6AD7"/>
    <w:rsid w:val="007C6AD7"/>
    <w:rsid w:val="007F0C65"/>
    <w:rsid w:val="00C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09C7"/>
  <w15:docId w15:val="{9B08A69C-80C9-4EF4-B46B-4C5B95ED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datalabel">
    <w:name w:val="datalabe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Bujoková Nikol</cp:lastModifiedBy>
  <cp:revision>2</cp:revision>
  <cp:lastPrinted>2025-07-24T06:40:00Z</cp:lastPrinted>
  <dcterms:created xsi:type="dcterms:W3CDTF">2025-07-24T06:40:00Z</dcterms:created>
  <dcterms:modified xsi:type="dcterms:W3CDTF">2025-07-24T06:40:00Z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0x010100C84B7F4F87806F46A1044CAFC0D56159</vt:lpwstr>
  </property>
  <property fmtid="{D5CDD505-2E9C-101B-9397-08002B2CF9AE}" pid="4" name="MSIP_Label_215ad6d0-798b-44f9-b3fd-112ad6275fb4_ActionId">
    <vt:lpwstr>936cfe22-1987-44e2-943c-22d3b210d33b</vt:lpwstr>
  </property>
  <property fmtid="{D5CDD505-2E9C-101B-9397-08002B2CF9AE}" pid="5" name="MSIP_Label_215ad6d0-798b-44f9-b3fd-112ad6275fb4_ContentBits">
    <vt:lpwstr>2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etDate">
    <vt:lpwstr>2022-08-02T04:28:57Z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Podruhe">
    <vt:bool>false</vt:bool>
  </property>
</Properties>
</file>