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0D50" w14:textId="77777777" w:rsidR="00B84DEF" w:rsidRDefault="007302AE" w:rsidP="00B84DEF">
      <w:r>
        <w:rPr>
          <w:noProof/>
        </w:rPr>
        <w:drawing>
          <wp:anchor distT="0" distB="0" distL="114300" distR="114300" simplePos="0" relativeHeight="251658240" behindDoc="1" locked="0" layoutInCell="1" allowOverlap="1" wp14:anchorId="29217D0E" wp14:editId="04C75170">
            <wp:simplePos x="0" y="0"/>
            <wp:positionH relativeFrom="margin">
              <wp:posOffset>4769485</wp:posOffset>
            </wp:positionH>
            <wp:positionV relativeFrom="margin">
              <wp:posOffset>-247650</wp:posOffset>
            </wp:positionV>
            <wp:extent cx="1619885" cy="496570"/>
            <wp:effectExtent l="0" t="0" r="0" b="0"/>
            <wp:wrapNone/>
            <wp:docPr id="3" name="Obrázek 1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6D8BF6DF" wp14:editId="2D8ACA44">
            <wp:simplePos x="0" y="0"/>
            <wp:positionH relativeFrom="margin">
              <wp:posOffset>-299720</wp:posOffset>
            </wp:positionH>
            <wp:positionV relativeFrom="margin">
              <wp:align>top</wp:align>
            </wp:positionV>
            <wp:extent cx="954405" cy="6438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B78D4" w14:textId="77777777" w:rsidR="00903292" w:rsidRPr="00903292" w:rsidRDefault="00903292" w:rsidP="00903292">
      <w:pPr>
        <w:jc w:val="center"/>
        <w:rPr>
          <w:rFonts w:ascii="Tahoma" w:hAnsi="Tahoma" w:cs="Tahoma"/>
          <w:b/>
          <w:bCs/>
          <w:spacing w:val="20"/>
          <w:sz w:val="32"/>
          <w:szCs w:val="32"/>
        </w:rPr>
      </w:pPr>
      <w:bookmarkStart w:id="0" w:name="_Hlk74048821"/>
      <w:r w:rsidRPr="00903292">
        <w:rPr>
          <w:rFonts w:ascii="Tahoma" w:hAnsi="Tahoma" w:cs="Tahoma"/>
          <w:b/>
          <w:bCs/>
          <w:spacing w:val="20"/>
          <w:sz w:val="32"/>
          <w:szCs w:val="32"/>
        </w:rPr>
        <w:t>PŘIHLÁŠKA DO VÝBĚROVÉHO ŘÍZENÍ V RÁMCI KRAJSKÉHO ÚŘADU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012"/>
        <w:gridCol w:w="6378"/>
      </w:tblGrid>
      <w:tr w:rsidR="00903292" w:rsidRPr="005F2B10" w14:paraId="5D1804A9" w14:textId="77777777" w:rsidTr="00AE5EBF">
        <w:trPr>
          <w:trHeight w:val="571"/>
        </w:trPr>
        <w:tc>
          <w:tcPr>
            <w:tcW w:w="3012" w:type="dxa"/>
            <w:vAlign w:val="center"/>
          </w:tcPr>
          <w:bookmarkEnd w:id="0"/>
          <w:p w14:paraId="3C570A6C" w14:textId="77777777" w:rsidR="00903292" w:rsidRPr="005F2B10" w:rsidRDefault="00903292" w:rsidP="00054A7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F2B1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Výběrové řízení č.  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vAlign w:val="bottom"/>
          </w:tcPr>
          <w:p w14:paraId="7237ADEB" w14:textId="77777777" w:rsidR="00903292" w:rsidRPr="005F2B10" w:rsidRDefault="00903292" w:rsidP="00AD36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F2B10">
              <w:rPr>
                <w:rFonts w:ascii="Tahoma" w:hAnsi="Tahoma" w:cs="Tahoma"/>
                <w:color w:val="000000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" w:name="Text9"/>
            <w:r w:rsidRPr="005F2B10">
              <w:rPr>
                <w:rFonts w:ascii="Tahoma" w:hAnsi="Tahoma" w:cs="Tahoma"/>
                <w:color w:val="000000"/>
                <w:sz w:val="28"/>
                <w:szCs w:val="28"/>
              </w:rPr>
              <w:instrText xml:space="preserve"> FORMTEXT </w:instrText>
            </w:r>
            <w:r w:rsidRPr="005F2B10">
              <w:rPr>
                <w:rFonts w:ascii="Tahoma" w:hAnsi="Tahoma" w:cs="Tahoma"/>
                <w:color w:val="000000"/>
                <w:sz w:val="28"/>
                <w:szCs w:val="28"/>
              </w:rPr>
            </w:r>
            <w:r w:rsidRPr="005F2B10">
              <w:rPr>
                <w:rFonts w:ascii="Tahoma" w:hAnsi="Tahoma" w:cs="Tahoma"/>
                <w:color w:val="000000"/>
                <w:sz w:val="28"/>
                <w:szCs w:val="28"/>
              </w:rPr>
              <w:fldChar w:fldCharType="separate"/>
            </w:r>
            <w:r w:rsidRPr="005F2B10">
              <w:rPr>
                <w:rFonts w:ascii="Tahoma" w:hAnsi="Tahoma" w:cs="Tahoma"/>
                <w:noProof/>
                <w:color w:val="000000"/>
                <w:sz w:val="28"/>
                <w:szCs w:val="28"/>
              </w:rPr>
              <w:t> </w:t>
            </w:r>
            <w:r w:rsidRPr="005F2B10">
              <w:rPr>
                <w:rFonts w:ascii="Tahoma" w:hAnsi="Tahoma" w:cs="Tahoma"/>
                <w:noProof/>
                <w:color w:val="000000"/>
                <w:sz w:val="28"/>
                <w:szCs w:val="28"/>
              </w:rPr>
              <w:t> </w:t>
            </w:r>
            <w:r w:rsidRPr="005F2B10">
              <w:rPr>
                <w:rFonts w:ascii="Tahoma" w:hAnsi="Tahoma" w:cs="Tahoma"/>
                <w:noProof/>
                <w:color w:val="000000"/>
                <w:sz w:val="28"/>
                <w:szCs w:val="28"/>
              </w:rPr>
              <w:t> </w:t>
            </w:r>
            <w:r w:rsidRPr="005F2B10">
              <w:rPr>
                <w:rFonts w:ascii="Tahoma" w:hAnsi="Tahoma" w:cs="Tahoma"/>
                <w:color w:val="000000"/>
                <w:sz w:val="28"/>
                <w:szCs w:val="28"/>
              </w:rPr>
              <w:fldChar w:fldCharType="end"/>
            </w:r>
            <w:bookmarkEnd w:id="1"/>
            <w:r w:rsidRPr="005F2B10">
              <w:rPr>
                <w:rFonts w:ascii="Tahoma" w:hAnsi="Tahoma" w:cs="Tahoma"/>
                <w:b/>
                <w:bCs/>
                <w:color w:val="000000"/>
              </w:rPr>
              <w:t>/</w:t>
            </w:r>
            <w:r w:rsidRPr="005F2B10">
              <w:rPr>
                <w:rFonts w:ascii="Tahoma" w:hAnsi="Tahoma" w:cs="Tahoma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B10">
              <w:rPr>
                <w:rFonts w:ascii="Tahoma" w:hAnsi="Tahoma" w:cs="Tahoma"/>
                <w:color w:val="000000"/>
                <w:sz w:val="28"/>
                <w:szCs w:val="28"/>
              </w:rPr>
              <w:instrText xml:space="preserve"> FORMTEXT </w:instrText>
            </w:r>
            <w:r w:rsidRPr="005F2B10">
              <w:rPr>
                <w:rFonts w:ascii="Tahoma" w:hAnsi="Tahoma" w:cs="Tahoma"/>
                <w:color w:val="000000"/>
                <w:sz w:val="28"/>
                <w:szCs w:val="28"/>
              </w:rPr>
            </w:r>
            <w:r w:rsidRPr="005F2B10">
              <w:rPr>
                <w:rFonts w:ascii="Tahoma" w:hAnsi="Tahoma" w:cs="Tahoma"/>
                <w:color w:val="000000"/>
                <w:sz w:val="28"/>
                <w:szCs w:val="28"/>
              </w:rPr>
              <w:fldChar w:fldCharType="separate"/>
            </w:r>
            <w:r w:rsidRPr="005F2B10">
              <w:rPr>
                <w:rFonts w:ascii="Tahoma" w:hAnsi="Tahoma" w:cs="Tahoma"/>
                <w:noProof/>
                <w:color w:val="000000"/>
                <w:sz w:val="28"/>
                <w:szCs w:val="28"/>
              </w:rPr>
              <w:t> </w:t>
            </w:r>
            <w:r w:rsidRPr="005F2B10">
              <w:rPr>
                <w:rFonts w:ascii="Tahoma" w:hAnsi="Tahoma" w:cs="Tahoma"/>
                <w:noProof/>
                <w:color w:val="000000"/>
                <w:sz w:val="28"/>
                <w:szCs w:val="28"/>
              </w:rPr>
              <w:t> </w:t>
            </w:r>
            <w:r w:rsidRPr="005F2B10">
              <w:rPr>
                <w:rFonts w:ascii="Tahoma" w:hAnsi="Tahoma" w:cs="Tahoma"/>
                <w:noProof/>
                <w:color w:val="000000"/>
                <w:sz w:val="28"/>
                <w:szCs w:val="28"/>
              </w:rPr>
              <w:t> </w:t>
            </w:r>
            <w:r w:rsidRPr="005F2B10">
              <w:rPr>
                <w:rFonts w:ascii="Tahoma" w:hAnsi="Tahoma" w:cs="Tahoma"/>
                <w:noProof/>
                <w:color w:val="000000"/>
                <w:sz w:val="28"/>
                <w:szCs w:val="28"/>
              </w:rPr>
              <w:t> </w:t>
            </w:r>
            <w:r w:rsidRPr="005F2B10">
              <w:rPr>
                <w:rFonts w:ascii="Tahoma" w:hAnsi="Tahoma" w:cs="Tahoma"/>
                <w:color w:val="000000"/>
                <w:sz w:val="28"/>
                <w:szCs w:val="28"/>
              </w:rPr>
              <w:fldChar w:fldCharType="end"/>
            </w:r>
          </w:p>
        </w:tc>
      </w:tr>
      <w:tr w:rsidR="00AD3677" w:rsidRPr="005F2B10" w14:paraId="755B9661" w14:textId="77777777" w:rsidTr="00AE5EBF">
        <w:trPr>
          <w:trHeight w:val="571"/>
        </w:trPr>
        <w:tc>
          <w:tcPr>
            <w:tcW w:w="3012" w:type="dxa"/>
            <w:vAlign w:val="center"/>
          </w:tcPr>
          <w:p w14:paraId="7D779DA2" w14:textId="77777777" w:rsidR="00AD3677" w:rsidRPr="005F2B10" w:rsidRDefault="00AD3677" w:rsidP="00054A73">
            <w:pPr>
              <w:rPr>
                <w:rFonts w:ascii="Tahoma" w:hAnsi="Tahoma" w:cs="Tahoma"/>
                <w:sz w:val="20"/>
                <w:szCs w:val="20"/>
              </w:rPr>
            </w:pPr>
            <w:r w:rsidRPr="005F2B10">
              <w:rPr>
                <w:rFonts w:ascii="Tahoma" w:hAnsi="Tahoma" w:cs="Tahoma"/>
                <w:sz w:val="20"/>
                <w:szCs w:val="20"/>
              </w:rPr>
              <w:t xml:space="preserve">Na obsazení pracovní pozice:  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vAlign w:val="bottom"/>
          </w:tcPr>
          <w:p w14:paraId="70E752AC" w14:textId="77777777" w:rsidR="00AD3677" w:rsidRPr="005F2B10" w:rsidRDefault="00AE5EBF" w:rsidP="00AE5EBF">
            <w:pPr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F2B1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55A4F7DB" w14:textId="77777777" w:rsidR="00AD3677" w:rsidRPr="00F044C3" w:rsidRDefault="00AD3677" w:rsidP="00B84DEF">
      <w:pPr>
        <w:rPr>
          <w:sz w:val="16"/>
          <w:szCs w:val="16"/>
        </w:rPr>
      </w:pP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373"/>
      </w:tblGrid>
      <w:tr w:rsidR="00AD3677" w:rsidRPr="005F2B10" w14:paraId="1E9EE886" w14:textId="77777777" w:rsidTr="005F2B10">
        <w:trPr>
          <w:trHeight w:val="517"/>
        </w:trPr>
        <w:tc>
          <w:tcPr>
            <w:tcW w:w="2978" w:type="dxa"/>
            <w:vAlign w:val="center"/>
          </w:tcPr>
          <w:p w14:paraId="34C566B3" w14:textId="77777777" w:rsidR="00AD3677" w:rsidRPr="005F2B10" w:rsidRDefault="00AD3677" w:rsidP="005F2B10">
            <w:pPr>
              <w:spacing w:after="0" w:line="240" w:lineRule="auto"/>
            </w:pPr>
            <w:r w:rsidRPr="005F2B10">
              <w:t>Příjmení, jméno, titul:</w:t>
            </w:r>
          </w:p>
        </w:tc>
        <w:tc>
          <w:tcPr>
            <w:tcW w:w="6373" w:type="dxa"/>
            <w:tcBorders>
              <w:bottom w:val="dotted" w:sz="4" w:space="0" w:color="auto"/>
            </w:tcBorders>
            <w:vAlign w:val="center"/>
          </w:tcPr>
          <w:p w14:paraId="1401A836" w14:textId="77777777" w:rsidR="00AD3677" w:rsidRPr="005F2B10" w:rsidRDefault="00AD3677" w:rsidP="005F2B10">
            <w:pPr>
              <w:spacing w:after="0" w:line="240" w:lineRule="auto"/>
              <w:rPr>
                <w:b/>
                <w:bCs/>
              </w:rPr>
            </w:pP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AD3677" w:rsidRPr="005F2B10" w14:paraId="503BB50F" w14:textId="77777777" w:rsidTr="005F2B10">
        <w:trPr>
          <w:trHeight w:val="567"/>
        </w:trPr>
        <w:tc>
          <w:tcPr>
            <w:tcW w:w="2978" w:type="dxa"/>
            <w:vAlign w:val="center"/>
          </w:tcPr>
          <w:p w14:paraId="514B2C67" w14:textId="77777777" w:rsidR="00AD3677" w:rsidRPr="005F2B10" w:rsidRDefault="00AD3677" w:rsidP="005F2B10">
            <w:pPr>
              <w:spacing w:after="0" w:line="240" w:lineRule="auto"/>
            </w:pPr>
            <w:r w:rsidRPr="005F2B10">
              <w:t>Datum a místo narození: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34F72" w14:textId="77777777" w:rsidR="00AD3677" w:rsidRPr="005F2B10" w:rsidRDefault="00AE5EBF" w:rsidP="005F2B10">
            <w:pPr>
              <w:spacing w:after="0" w:line="240" w:lineRule="auto"/>
            </w:pP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AD3677" w:rsidRPr="005F2B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AD3677" w:rsidRPr="005F2B10" w14:paraId="017FD1C5" w14:textId="77777777" w:rsidTr="005F2B10">
        <w:trPr>
          <w:trHeight w:val="547"/>
        </w:trPr>
        <w:tc>
          <w:tcPr>
            <w:tcW w:w="2978" w:type="dxa"/>
            <w:vAlign w:val="center"/>
          </w:tcPr>
          <w:p w14:paraId="1D9DE8D4" w14:textId="77777777" w:rsidR="00AD3677" w:rsidRPr="005F2B10" w:rsidRDefault="00AD3677" w:rsidP="005F2B10">
            <w:pPr>
              <w:spacing w:after="0" w:line="240" w:lineRule="auto"/>
            </w:pPr>
            <w:r w:rsidRPr="005F2B10">
              <w:t>Státní příslušnost: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9C177" w14:textId="77777777" w:rsidR="00AD3677" w:rsidRPr="005F2B10" w:rsidRDefault="00AD3677" w:rsidP="005F2B10">
            <w:pPr>
              <w:spacing w:after="0" w:line="240" w:lineRule="auto"/>
              <w:rPr>
                <w:b/>
                <w:bCs/>
              </w:rPr>
            </w:pP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AD3677" w:rsidRPr="005F2B10" w14:paraId="3A9822DD" w14:textId="77777777" w:rsidTr="005F2B10">
        <w:trPr>
          <w:trHeight w:val="375"/>
        </w:trPr>
        <w:tc>
          <w:tcPr>
            <w:tcW w:w="2978" w:type="dxa"/>
            <w:vAlign w:val="center"/>
          </w:tcPr>
          <w:p w14:paraId="1F9F1662" w14:textId="77777777" w:rsidR="00AD3677" w:rsidRPr="005F2B10" w:rsidRDefault="00AD3677" w:rsidP="005F2B10">
            <w:pPr>
              <w:spacing w:after="0" w:line="240" w:lineRule="auto"/>
            </w:pPr>
            <w:r w:rsidRPr="005F2B10">
              <w:t xml:space="preserve">Číslo občanské průkazu: </w:t>
            </w:r>
            <w:r w:rsidRPr="005F2B10">
              <w:rPr>
                <w:sz w:val="20"/>
                <w:szCs w:val="20"/>
              </w:rPr>
              <w:t>(doklad o povolení pobytu)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A80B3" w14:textId="77777777" w:rsidR="00AD3677" w:rsidRPr="005F2B10" w:rsidRDefault="00AD3677" w:rsidP="005F2B10">
            <w:pPr>
              <w:spacing w:after="0" w:line="240" w:lineRule="auto"/>
              <w:rPr>
                <w:b/>
                <w:bCs/>
              </w:rPr>
            </w:pP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AD3677" w:rsidRPr="005F2B10" w14:paraId="48E328CD" w14:textId="77777777" w:rsidTr="005F2B10">
        <w:trPr>
          <w:trHeight w:val="449"/>
        </w:trPr>
        <w:tc>
          <w:tcPr>
            <w:tcW w:w="2978" w:type="dxa"/>
            <w:vAlign w:val="center"/>
          </w:tcPr>
          <w:p w14:paraId="797E5395" w14:textId="77777777" w:rsidR="00AD3677" w:rsidRPr="005F2B10" w:rsidRDefault="00AD3677" w:rsidP="005F2B10">
            <w:pPr>
              <w:spacing w:after="0" w:line="240" w:lineRule="auto"/>
            </w:pPr>
            <w:r w:rsidRPr="005F2B10">
              <w:t>Adresa trvalého pobytu: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974CF" w14:textId="77777777" w:rsidR="00AD3677" w:rsidRPr="005F2B10" w:rsidRDefault="00AD3677" w:rsidP="005F2B10">
            <w:pPr>
              <w:spacing w:after="0" w:line="240" w:lineRule="auto"/>
              <w:rPr>
                <w:b/>
                <w:bCs/>
              </w:rPr>
            </w:pP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DA12733" w14:textId="77777777" w:rsidR="00AD3677" w:rsidRDefault="00AD3677" w:rsidP="00B84DEF"/>
    <w:p w14:paraId="6124EA0E" w14:textId="77777777" w:rsidR="005E2FC0" w:rsidRDefault="00AD3677" w:rsidP="005E2FC0">
      <w:pPr>
        <w:ind w:left="-142"/>
      </w:pPr>
      <w:r w:rsidRPr="00F044C3">
        <w:rPr>
          <w:b/>
          <w:bCs/>
        </w:rPr>
        <w:t>Přiložené doklady</w:t>
      </w:r>
      <w:r>
        <w:t xml:space="preserve"> (prosím označte):</w:t>
      </w:r>
    </w:p>
    <w:tbl>
      <w:tblPr>
        <w:tblW w:w="9532" w:type="dxa"/>
        <w:tblInd w:w="-318" w:type="dxa"/>
        <w:tblLook w:val="04A0" w:firstRow="1" w:lastRow="0" w:firstColumn="1" w:lastColumn="0" w:noHBand="0" w:noVBand="1"/>
      </w:tblPr>
      <w:tblGrid>
        <w:gridCol w:w="710"/>
        <w:gridCol w:w="675"/>
        <w:gridCol w:w="8147"/>
      </w:tblGrid>
      <w:tr w:rsidR="002F333D" w:rsidRPr="005F2B10" w14:paraId="3C6E6CC3" w14:textId="77777777" w:rsidTr="00F05AD0">
        <w:trPr>
          <w:trHeight w:val="415"/>
        </w:trPr>
        <w:tc>
          <w:tcPr>
            <w:tcW w:w="710" w:type="dxa"/>
            <w:vAlign w:val="center"/>
          </w:tcPr>
          <w:p w14:paraId="73CD6C8C" w14:textId="24148110" w:rsidR="002F333D" w:rsidRPr="002F333D" w:rsidRDefault="002F333D" w:rsidP="00F05AD0">
            <w:pPr>
              <w:ind w:right="-246"/>
              <w:jc w:val="center"/>
            </w:pPr>
            <w:r w:rsidRPr="00F044C3"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4C3">
              <w:instrText xml:space="preserve"> FORMCHECKBOX </w:instrText>
            </w:r>
            <w:r w:rsidRPr="00F044C3">
              <w:fldChar w:fldCharType="separate"/>
            </w:r>
            <w:r w:rsidRPr="00F044C3">
              <w:fldChar w:fldCharType="end"/>
            </w:r>
          </w:p>
        </w:tc>
        <w:tc>
          <w:tcPr>
            <w:tcW w:w="675" w:type="dxa"/>
            <w:vAlign w:val="center"/>
          </w:tcPr>
          <w:p w14:paraId="2ACA1B57" w14:textId="78AFA028" w:rsidR="002F333D" w:rsidRPr="00E83E6D" w:rsidRDefault="002F333D" w:rsidP="00703305">
            <w:pPr>
              <w:ind w:hanging="69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147" w:type="dxa"/>
          </w:tcPr>
          <w:p w14:paraId="2687A269" w14:textId="7E3417C9" w:rsidR="002F333D" w:rsidRPr="00023E5C" w:rsidRDefault="00023E5C" w:rsidP="00023E5C">
            <w:pPr>
              <w:ind w:left="-142"/>
            </w:pPr>
            <w:r>
              <w:t xml:space="preserve">  </w:t>
            </w:r>
            <w:r w:rsidR="000D1526" w:rsidRPr="00F044C3">
              <w:t>profesní životopis se zaměřením na popis vykonávaných činností</w:t>
            </w:r>
          </w:p>
        </w:tc>
      </w:tr>
      <w:tr w:rsidR="00E83E6D" w:rsidRPr="005F2B10" w14:paraId="574E6436" w14:textId="77777777" w:rsidTr="00F05AD0">
        <w:trPr>
          <w:trHeight w:val="415"/>
        </w:trPr>
        <w:tc>
          <w:tcPr>
            <w:tcW w:w="710" w:type="dxa"/>
            <w:vAlign w:val="center"/>
          </w:tcPr>
          <w:p w14:paraId="61E91BFA" w14:textId="41A81B27" w:rsidR="00E83E6D" w:rsidRPr="005F2B10" w:rsidRDefault="00CC24B0" w:rsidP="00F05AD0">
            <w:pPr>
              <w:ind w:right="-2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44C3"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4C3">
              <w:instrText xml:space="preserve"> FORMCHECKBOX </w:instrText>
            </w:r>
            <w:r w:rsidRPr="00F044C3">
              <w:fldChar w:fldCharType="separate"/>
            </w:r>
            <w:r w:rsidRPr="00F044C3">
              <w:fldChar w:fldCharType="end"/>
            </w:r>
          </w:p>
        </w:tc>
        <w:tc>
          <w:tcPr>
            <w:tcW w:w="675" w:type="dxa"/>
            <w:vAlign w:val="center"/>
          </w:tcPr>
          <w:p w14:paraId="46E32CEC" w14:textId="26F4D6A8" w:rsidR="00E83E6D" w:rsidRPr="00E83E6D" w:rsidRDefault="00E83E6D" w:rsidP="00744784">
            <w:pPr>
              <w:ind w:hanging="69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147" w:type="dxa"/>
          </w:tcPr>
          <w:p w14:paraId="143F312E" w14:textId="3E87E39F" w:rsidR="00E83E6D" w:rsidRPr="000D1526" w:rsidRDefault="00023E5C" w:rsidP="000D1526">
            <w:pPr>
              <w:ind w:left="-142"/>
            </w:pPr>
            <w:r>
              <w:t xml:space="preserve">  </w:t>
            </w:r>
            <w:r w:rsidR="000D1526">
              <w:t>v</w:t>
            </w:r>
            <w:r w:rsidR="000D1526" w:rsidRPr="00F044C3">
              <w:t>ýpis z evidence Rejstříku trestů ne starší než 3 měsíce</w:t>
            </w:r>
            <w:r w:rsidR="000D1526">
              <w:t>/čestné prohlášení o bezúhonnosti</w:t>
            </w:r>
          </w:p>
        </w:tc>
      </w:tr>
      <w:tr w:rsidR="009809CA" w:rsidRPr="005F2B10" w14:paraId="70E1FF20" w14:textId="77777777" w:rsidTr="00F05AD0">
        <w:trPr>
          <w:trHeight w:val="415"/>
        </w:trPr>
        <w:tc>
          <w:tcPr>
            <w:tcW w:w="710" w:type="dxa"/>
            <w:vAlign w:val="center"/>
          </w:tcPr>
          <w:p w14:paraId="2F7F0B68" w14:textId="692686ED" w:rsidR="009809CA" w:rsidRPr="009809CA" w:rsidRDefault="009809CA" w:rsidP="00F05AD0">
            <w:pPr>
              <w:ind w:right="-246"/>
              <w:jc w:val="center"/>
            </w:pPr>
            <w:r w:rsidRPr="00F044C3"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4C3">
              <w:instrText xml:space="preserve"> FORMCHECKBOX </w:instrText>
            </w:r>
            <w:r w:rsidRPr="00F044C3">
              <w:fldChar w:fldCharType="separate"/>
            </w:r>
            <w:r w:rsidRPr="00F044C3">
              <w:fldChar w:fldCharType="end"/>
            </w:r>
          </w:p>
        </w:tc>
        <w:tc>
          <w:tcPr>
            <w:tcW w:w="675" w:type="dxa"/>
            <w:vAlign w:val="center"/>
          </w:tcPr>
          <w:p w14:paraId="37E55F43" w14:textId="60AA4A04" w:rsidR="009809CA" w:rsidRPr="00E83E6D" w:rsidRDefault="009809CA" w:rsidP="00703305">
            <w:pPr>
              <w:ind w:hanging="69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147" w:type="dxa"/>
          </w:tcPr>
          <w:p w14:paraId="758455F1" w14:textId="2F816FBC" w:rsidR="009809CA" w:rsidRPr="00023E5C" w:rsidRDefault="00023E5C" w:rsidP="00023E5C">
            <w:pPr>
              <w:ind w:left="-142"/>
            </w:pPr>
            <w:r>
              <w:t xml:space="preserve">  </w:t>
            </w:r>
            <w:r w:rsidR="000D1526">
              <w:t xml:space="preserve">kopie </w:t>
            </w:r>
            <w:r w:rsidR="000D1526" w:rsidRPr="00F044C3">
              <w:t>dokladu o nejvyšším dosaženém vzdělání (včetně dodatku</w:t>
            </w:r>
            <w:r w:rsidR="000D1526">
              <w:t>,</w:t>
            </w:r>
            <w:r w:rsidR="000D1526" w:rsidRPr="00F044C3">
              <w:t xml:space="preserve"> pokud byl vydán)</w:t>
            </w:r>
          </w:p>
        </w:tc>
      </w:tr>
      <w:tr w:rsidR="009809CA" w:rsidRPr="005F2B10" w14:paraId="001FF0D2" w14:textId="77777777" w:rsidTr="00F05AD0">
        <w:trPr>
          <w:trHeight w:val="415"/>
        </w:trPr>
        <w:tc>
          <w:tcPr>
            <w:tcW w:w="710" w:type="dxa"/>
            <w:vAlign w:val="center"/>
          </w:tcPr>
          <w:p w14:paraId="6B24286A" w14:textId="58BEBD7E" w:rsidR="009809CA" w:rsidRPr="009809CA" w:rsidRDefault="00F05AD0" w:rsidP="00F05AD0">
            <w:pPr>
              <w:ind w:right="-246"/>
              <w:jc w:val="center"/>
            </w:pPr>
            <w:r w:rsidRPr="00F044C3"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4C3">
              <w:instrText xml:space="preserve"> FORMCHECKBOX </w:instrText>
            </w:r>
            <w:r w:rsidRPr="00F044C3">
              <w:fldChar w:fldCharType="separate"/>
            </w:r>
            <w:r w:rsidRPr="00F044C3">
              <w:fldChar w:fldCharType="end"/>
            </w:r>
          </w:p>
        </w:tc>
        <w:tc>
          <w:tcPr>
            <w:tcW w:w="675" w:type="dxa"/>
            <w:vAlign w:val="center"/>
          </w:tcPr>
          <w:p w14:paraId="652F513C" w14:textId="77777777" w:rsidR="009809CA" w:rsidRPr="00E83E6D" w:rsidRDefault="009809CA" w:rsidP="00703305">
            <w:pPr>
              <w:ind w:hanging="69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3E6D">
              <w:rPr>
                <w:rFonts w:ascii="Tahoma" w:hAnsi="Tahoma" w:cs="Tahoma"/>
                <w:color w:val="000000"/>
                <w:sz w:val="20"/>
                <w:szCs w:val="20"/>
              </w:rPr>
              <w:t>ji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n</w:t>
            </w:r>
            <w:r w:rsidRPr="00E83E6D">
              <w:rPr>
                <w:rFonts w:ascii="Tahoma" w:hAnsi="Tahoma" w:cs="Tahoma"/>
                <w:color w:val="000000"/>
                <w:sz w:val="20"/>
                <w:szCs w:val="20"/>
              </w:rPr>
              <w:t>é</w:t>
            </w:r>
          </w:p>
        </w:tc>
        <w:tc>
          <w:tcPr>
            <w:tcW w:w="8147" w:type="dxa"/>
            <w:tcBorders>
              <w:bottom w:val="dotted" w:sz="4" w:space="0" w:color="auto"/>
            </w:tcBorders>
          </w:tcPr>
          <w:p w14:paraId="634C45D5" w14:textId="77777777" w:rsidR="009809CA" w:rsidRPr="005F2B10" w:rsidRDefault="009809CA" w:rsidP="00703305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56755CA" w14:textId="77777777" w:rsidR="00F044C3" w:rsidRPr="00F044C3" w:rsidRDefault="00F044C3" w:rsidP="00F044C3">
      <w:pPr>
        <w:ind w:left="-142"/>
      </w:pPr>
    </w:p>
    <w:p w14:paraId="18530EFC" w14:textId="77777777" w:rsidR="00F044C3" w:rsidRDefault="00F044C3" w:rsidP="00F044C3">
      <w:pPr>
        <w:ind w:left="-142"/>
        <w:rPr>
          <w:b/>
          <w:bCs/>
        </w:rPr>
      </w:pPr>
      <w:r w:rsidRPr="00F044C3">
        <w:rPr>
          <w:b/>
          <w:bCs/>
        </w:rPr>
        <w:t>Pro funkci vedoucího úředníka</w:t>
      </w:r>
      <w:r>
        <w:rPr>
          <w:b/>
          <w:bCs/>
        </w:rPr>
        <w:t>:</w:t>
      </w:r>
    </w:p>
    <w:tbl>
      <w:tblPr>
        <w:tblW w:w="9532" w:type="dxa"/>
        <w:tblInd w:w="-318" w:type="dxa"/>
        <w:tblLook w:val="04A0" w:firstRow="1" w:lastRow="0" w:firstColumn="1" w:lastColumn="0" w:noHBand="0" w:noVBand="1"/>
      </w:tblPr>
      <w:tblGrid>
        <w:gridCol w:w="710"/>
        <w:gridCol w:w="175"/>
        <w:gridCol w:w="562"/>
        <w:gridCol w:w="2840"/>
        <w:gridCol w:w="1276"/>
        <w:gridCol w:w="3827"/>
        <w:gridCol w:w="142"/>
      </w:tblGrid>
      <w:tr w:rsidR="003461FA" w:rsidRPr="000D1526" w14:paraId="6F7AB68C" w14:textId="77777777" w:rsidTr="00B2308C">
        <w:trPr>
          <w:trHeight w:val="415"/>
        </w:trPr>
        <w:tc>
          <w:tcPr>
            <w:tcW w:w="710" w:type="dxa"/>
            <w:vAlign w:val="center"/>
          </w:tcPr>
          <w:p w14:paraId="488818F4" w14:textId="77777777" w:rsidR="003461FA" w:rsidRPr="005F2B10" w:rsidRDefault="003461FA" w:rsidP="00703305">
            <w:pPr>
              <w:ind w:right="-2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44C3"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4C3">
              <w:instrText xml:space="preserve"> FORMCHECKBOX </w:instrText>
            </w:r>
            <w:r w:rsidRPr="00F044C3">
              <w:fldChar w:fldCharType="separate"/>
            </w:r>
            <w:r w:rsidRPr="00F044C3">
              <w:fldChar w:fldCharType="end"/>
            </w:r>
          </w:p>
        </w:tc>
        <w:tc>
          <w:tcPr>
            <w:tcW w:w="737" w:type="dxa"/>
            <w:gridSpan w:val="2"/>
            <w:vAlign w:val="center"/>
          </w:tcPr>
          <w:p w14:paraId="2832301E" w14:textId="77777777" w:rsidR="003461FA" w:rsidRPr="00E83E6D" w:rsidRDefault="003461FA" w:rsidP="00703305">
            <w:pPr>
              <w:ind w:hanging="69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085" w:type="dxa"/>
            <w:gridSpan w:val="4"/>
          </w:tcPr>
          <w:p w14:paraId="286CC2D2" w14:textId="73095002" w:rsidR="003461FA" w:rsidRPr="000D1526" w:rsidRDefault="00B2308C" w:rsidP="00703305">
            <w:pPr>
              <w:ind w:left="-142"/>
            </w:pPr>
            <w:r>
              <w:t xml:space="preserve">  </w:t>
            </w:r>
            <w:r w:rsidR="003461FA">
              <w:t>o</w:t>
            </w:r>
            <w:r w:rsidR="003461FA" w:rsidRPr="00F044C3">
              <w:t>svědčení vydané MV podle § 4 odst. 1 zákona č. 451/1991 Sb.,</w:t>
            </w:r>
          </w:p>
        </w:tc>
      </w:tr>
      <w:tr w:rsidR="00B2308C" w:rsidRPr="000D1526" w14:paraId="27F1564B" w14:textId="77777777" w:rsidTr="00B2308C">
        <w:trPr>
          <w:trHeight w:val="415"/>
        </w:trPr>
        <w:tc>
          <w:tcPr>
            <w:tcW w:w="710" w:type="dxa"/>
            <w:vAlign w:val="center"/>
          </w:tcPr>
          <w:p w14:paraId="460BAFB9" w14:textId="3A34C237" w:rsidR="00B2308C" w:rsidRPr="00F044C3" w:rsidRDefault="00B2308C" w:rsidP="00703305">
            <w:pPr>
              <w:ind w:right="-246"/>
              <w:jc w:val="center"/>
            </w:pPr>
            <w:r w:rsidRPr="00F044C3"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4C3">
              <w:instrText xml:space="preserve"> FORMCHECKBOX </w:instrText>
            </w:r>
            <w:r w:rsidRPr="00F044C3">
              <w:fldChar w:fldCharType="separate"/>
            </w:r>
            <w:r w:rsidRPr="00F044C3">
              <w:fldChar w:fldCharType="end"/>
            </w:r>
          </w:p>
        </w:tc>
        <w:tc>
          <w:tcPr>
            <w:tcW w:w="737" w:type="dxa"/>
            <w:gridSpan w:val="2"/>
            <w:vAlign w:val="center"/>
          </w:tcPr>
          <w:p w14:paraId="49611C74" w14:textId="77777777" w:rsidR="00B2308C" w:rsidRPr="00E83E6D" w:rsidRDefault="00B2308C" w:rsidP="00703305">
            <w:pPr>
              <w:ind w:hanging="69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085" w:type="dxa"/>
            <w:gridSpan w:val="4"/>
          </w:tcPr>
          <w:p w14:paraId="2D8D7C96" w14:textId="249A208B" w:rsidR="00B2308C" w:rsidRDefault="00B2308C" w:rsidP="00703305">
            <w:pPr>
              <w:ind w:left="-142"/>
            </w:pPr>
            <w:r>
              <w:t xml:space="preserve">  čestné prohlášení podle § 3 odst. 3. zákona č. 451/1991 Sb.,</w:t>
            </w:r>
          </w:p>
        </w:tc>
      </w:tr>
      <w:tr w:rsidR="00F044C3" w:rsidRPr="005F2B10" w14:paraId="6B024055" w14:textId="77777777" w:rsidTr="00B2308C">
        <w:trPr>
          <w:gridAfter w:val="1"/>
          <w:wAfter w:w="142" w:type="dxa"/>
          <w:trHeight w:val="415"/>
        </w:trPr>
        <w:tc>
          <w:tcPr>
            <w:tcW w:w="885" w:type="dxa"/>
            <w:gridSpan w:val="2"/>
            <w:vAlign w:val="center"/>
          </w:tcPr>
          <w:p w14:paraId="500537A4" w14:textId="77777777" w:rsidR="00B2308C" w:rsidRDefault="00B2308C" w:rsidP="00054A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C754D6" w14:textId="77777777" w:rsidR="00B2308C" w:rsidRDefault="00B2308C" w:rsidP="00054A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9427EC" w14:textId="7334705B" w:rsidR="00F044C3" w:rsidRPr="005F2B10" w:rsidRDefault="00F044C3" w:rsidP="00054A73">
            <w:pPr>
              <w:rPr>
                <w:rFonts w:ascii="Tahoma" w:hAnsi="Tahoma" w:cs="Tahoma"/>
                <w:sz w:val="20"/>
                <w:szCs w:val="20"/>
              </w:rPr>
            </w:pPr>
            <w:r w:rsidRPr="005F2B10"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vAlign w:val="center"/>
          </w:tcPr>
          <w:p w14:paraId="2CCC8258" w14:textId="77777777" w:rsidR="00F044C3" w:rsidRPr="005F2B10" w:rsidRDefault="00AE5EBF" w:rsidP="00054A7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B13C51" w14:textId="77777777" w:rsidR="00F044C3" w:rsidRPr="005F2B10" w:rsidRDefault="00F044C3" w:rsidP="00F044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2B10"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7663BACD" w14:textId="77777777" w:rsidR="00F044C3" w:rsidRPr="005F2B10" w:rsidRDefault="00AE5EBF" w:rsidP="00054A7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06AF271" w14:textId="77777777" w:rsidR="00F044C3" w:rsidRDefault="00F044C3" w:rsidP="00B84DEF"/>
    <w:p w14:paraId="31E3B2BE" w14:textId="77777777" w:rsidR="00F044C3" w:rsidRDefault="00F044C3" w:rsidP="00B84DEF"/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85"/>
        <w:gridCol w:w="3402"/>
        <w:gridCol w:w="1276"/>
        <w:gridCol w:w="3827"/>
      </w:tblGrid>
      <w:tr w:rsidR="00F044C3" w:rsidRPr="005F2B10" w14:paraId="2EB37C45" w14:textId="77777777" w:rsidTr="00F044C3">
        <w:trPr>
          <w:trHeight w:val="415"/>
        </w:trPr>
        <w:tc>
          <w:tcPr>
            <w:tcW w:w="885" w:type="dxa"/>
            <w:vAlign w:val="center"/>
          </w:tcPr>
          <w:p w14:paraId="074CE6C3" w14:textId="77777777" w:rsidR="00F044C3" w:rsidRPr="005F2B10" w:rsidRDefault="00F044C3" w:rsidP="00054A73">
            <w:pPr>
              <w:rPr>
                <w:rFonts w:ascii="Tahoma" w:hAnsi="Tahoma" w:cs="Tahoma"/>
                <w:sz w:val="20"/>
                <w:szCs w:val="20"/>
              </w:rPr>
            </w:pPr>
            <w:bookmarkStart w:id="2" w:name="_Hlk230238170"/>
            <w:r w:rsidRPr="005F2B10">
              <w:rPr>
                <w:rFonts w:ascii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2C3D821C" w14:textId="77777777" w:rsidR="00F044C3" w:rsidRPr="005F2B10" w:rsidRDefault="00AE5EBF" w:rsidP="00054A7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EB539A6" w14:textId="77777777" w:rsidR="00F044C3" w:rsidRPr="005F2B10" w:rsidRDefault="00F044C3" w:rsidP="00F044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2B10"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1971681A" w14:textId="77777777" w:rsidR="00F044C3" w:rsidRPr="005F2B10" w:rsidRDefault="00F044C3" w:rsidP="00054A7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E5EBF"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="00AE5EBF"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="00AE5EBF"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="00AE5EBF"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="00AE5EBF"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bookmarkEnd w:id="2"/>
    </w:tbl>
    <w:p w14:paraId="36B34034" w14:textId="77777777" w:rsidR="00F044C3" w:rsidRDefault="00F044C3" w:rsidP="00F044C3"/>
    <w:tbl>
      <w:tblPr>
        <w:tblW w:w="0" w:type="auto"/>
        <w:tblInd w:w="-31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90"/>
      </w:tblGrid>
      <w:tr w:rsidR="00F044C3" w:rsidRPr="005F2B10" w14:paraId="09B8DA39" w14:textId="77777777" w:rsidTr="00054A73">
        <w:trPr>
          <w:trHeight w:val="356"/>
        </w:trPr>
        <w:tc>
          <w:tcPr>
            <w:tcW w:w="9390" w:type="dxa"/>
            <w:tcBorders>
              <w:top w:val="nil"/>
              <w:bottom w:val="dotted" w:sz="4" w:space="0" w:color="auto"/>
            </w:tcBorders>
            <w:vAlign w:val="center"/>
          </w:tcPr>
          <w:bookmarkStart w:id="3" w:name="_Hlk230238282"/>
          <w:p w14:paraId="15B2DC44" w14:textId="77777777" w:rsidR="00F044C3" w:rsidRPr="005F2B10" w:rsidRDefault="00AE5EBF" w:rsidP="00054A7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F2B1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F044C3" w:rsidRPr="005F2B10" w14:paraId="5ACF6457" w14:textId="77777777" w:rsidTr="00054A73">
        <w:trPr>
          <w:trHeight w:val="274"/>
        </w:trPr>
        <w:tc>
          <w:tcPr>
            <w:tcW w:w="9390" w:type="dxa"/>
          </w:tcPr>
          <w:p w14:paraId="1398750E" w14:textId="77777777" w:rsidR="00F044C3" w:rsidRPr="005F2B10" w:rsidRDefault="00F044C3" w:rsidP="00054A73">
            <w:pPr>
              <w:rPr>
                <w:rFonts w:ascii="Tahoma" w:hAnsi="Tahoma" w:cs="Tahoma"/>
                <w:sz w:val="20"/>
                <w:szCs w:val="20"/>
              </w:rPr>
            </w:pPr>
            <w:r w:rsidRPr="005F2B10">
              <w:rPr>
                <w:rFonts w:ascii="Tahoma" w:hAnsi="Tahoma" w:cs="Tahoma"/>
                <w:sz w:val="20"/>
                <w:szCs w:val="20"/>
              </w:rPr>
              <w:t>Adresa faktického pobytu v případě, že se liší od trvalého</w:t>
            </w:r>
          </w:p>
        </w:tc>
      </w:tr>
    </w:tbl>
    <w:bookmarkEnd w:id="3"/>
    <w:p w14:paraId="50E981B2" w14:textId="77777777" w:rsidR="00F044C3" w:rsidRDefault="00F044C3" w:rsidP="00AE5EBF">
      <w:pPr>
        <w:ind w:left="-284"/>
        <w:jc w:val="both"/>
      </w:pPr>
      <w:r w:rsidRPr="00F044C3">
        <w:t>V případě Vašeho zájmu o zařazení do vnitřní personální databáze uchazečů o pracovní pozice u Moravskoslezského kraje připojte k Vašemu životopisu "Přílohu" Souhlas se zpracováním osobních údajů (viz www.msk.cz - dokumenty k výběrového řízení).</w:t>
      </w:r>
    </w:p>
    <w:sectPr w:rsidR="00F044C3" w:rsidSect="00AE5EB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BD10" w14:textId="77777777" w:rsidR="009D6231" w:rsidRDefault="009D6231" w:rsidP="00903292">
      <w:pPr>
        <w:spacing w:after="0" w:line="240" w:lineRule="auto"/>
      </w:pPr>
      <w:r>
        <w:separator/>
      </w:r>
    </w:p>
  </w:endnote>
  <w:endnote w:type="continuationSeparator" w:id="0">
    <w:p w14:paraId="53051812" w14:textId="77777777" w:rsidR="009D6231" w:rsidRDefault="009D6231" w:rsidP="0090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0867" w14:textId="77777777" w:rsidR="009D6231" w:rsidRDefault="009D6231" w:rsidP="00903292">
      <w:pPr>
        <w:spacing w:after="0" w:line="240" w:lineRule="auto"/>
      </w:pPr>
      <w:r>
        <w:separator/>
      </w:r>
    </w:p>
  </w:footnote>
  <w:footnote w:type="continuationSeparator" w:id="0">
    <w:p w14:paraId="4B1BB152" w14:textId="77777777" w:rsidR="009D6231" w:rsidRDefault="009D6231" w:rsidP="00903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w0qyn1Zs9+Mv/HXjV9ryP/jB3qPLahGetRZYp7FgyUkpEXMoH5rl0U7cTa25p8+sz4KRYUGaWmPr7ocPaJGmw==" w:salt="VUuyTgmLk9ViAz9KD3yH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12"/>
    <w:rsid w:val="00023E5C"/>
    <w:rsid w:val="00054A73"/>
    <w:rsid w:val="000B1D40"/>
    <w:rsid w:val="000D1526"/>
    <w:rsid w:val="00165E4C"/>
    <w:rsid w:val="00172D40"/>
    <w:rsid w:val="00185D12"/>
    <w:rsid w:val="002048DD"/>
    <w:rsid w:val="00234FC2"/>
    <w:rsid w:val="00271096"/>
    <w:rsid w:val="002F333D"/>
    <w:rsid w:val="003461FA"/>
    <w:rsid w:val="003D288C"/>
    <w:rsid w:val="00432373"/>
    <w:rsid w:val="00481F56"/>
    <w:rsid w:val="004A6039"/>
    <w:rsid w:val="004C610D"/>
    <w:rsid w:val="004F583A"/>
    <w:rsid w:val="005042A9"/>
    <w:rsid w:val="00506A2B"/>
    <w:rsid w:val="005E2FC0"/>
    <w:rsid w:val="005F2B10"/>
    <w:rsid w:val="0065795F"/>
    <w:rsid w:val="007302AE"/>
    <w:rsid w:val="00744784"/>
    <w:rsid w:val="007640BB"/>
    <w:rsid w:val="007B07E3"/>
    <w:rsid w:val="007B15E3"/>
    <w:rsid w:val="00811837"/>
    <w:rsid w:val="0085320A"/>
    <w:rsid w:val="008E35FF"/>
    <w:rsid w:val="00903292"/>
    <w:rsid w:val="009809CA"/>
    <w:rsid w:val="0098122B"/>
    <w:rsid w:val="009A7DCD"/>
    <w:rsid w:val="009D6231"/>
    <w:rsid w:val="009E0E49"/>
    <w:rsid w:val="00A11580"/>
    <w:rsid w:val="00AD3677"/>
    <w:rsid w:val="00AE22E6"/>
    <w:rsid w:val="00AE5EBF"/>
    <w:rsid w:val="00B2308C"/>
    <w:rsid w:val="00B8482A"/>
    <w:rsid w:val="00B84DEF"/>
    <w:rsid w:val="00BC0ABB"/>
    <w:rsid w:val="00C74392"/>
    <w:rsid w:val="00C82209"/>
    <w:rsid w:val="00CC24B0"/>
    <w:rsid w:val="00D108D4"/>
    <w:rsid w:val="00D30C1E"/>
    <w:rsid w:val="00DA1384"/>
    <w:rsid w:val="00E830B7"/>
    <w:rsid w:val="00E83E6D"/>
    <w:rsid w:val="00F044C3"/>
    <w:rsid w:val="00F05AD0"/>
    <w:rsid w:val="00F16BAA"/>
    <w:rsid w:val="00F25299"/>
    <w:rsid w:val="00F9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D124B"/>
  <w15:chartTrackingRefBased/>
  <w15:docId w15:val="{BF291ADB-016E-4350-8412-1FC8AA0C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1FA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0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03292"/>
  </w:style>
  <w:style w:type="paragraph" w:styleId="Zpat">
    <w:name w:val="footer"/>
    <w:basedOn w:val="Normln"/>
    <w:link w:val="ZpatChar"/>
    <w:uiPriority w:val="99"/>
    <w:unhideWhenUsed/>
    <w:rsid w:val="0090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292"/>
  </w:style>
  <w:style w:type="table" w:styleId="Mkatabulky">
    <w:name w:val="Table Grid"/>
    <w:basedOn w:val="Normlntabulka"/>
    <w:uiPriority w:val="39"/>
    <w:rsid w:val="00AD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E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k_novotna3081\OneDrive%20-%20Moravskoslezsk&#253;%20kraj\Webov&#233;%20str&#225;nky%20Kari&#233;ra\P&#345;ihl&#225;&#353;ka%20k%20V&#344;%20wor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3de11-908a-4103-b789-6ed1cb2136a7" xsi:nil="true"/>
    <lcf76f155ced4ddcb4097134ff3c332f xmlns="991681f2-a9ac-4f71-b057-8eee647d8c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6BC7C08D8F8439037C22BD9558EFC" ma:contentTypeVersion="21" ma:contentTypeDescription="Vytvoří nový dokument" ma:contentTypeScope="" ma:versionID="fb9fc7417bf253ad28f9d3cce15f5195">
  <xsd:schema xmlns:xsd="http://www.w3.org/2001/XMLSchema" xmlns:xs="http://www.w3.org/2001/XMLSchema" xmlns:p="http://schemas.microsoft.com/office/2006/metadata/properties" xmlns:ns2="991681f2-a9ac-4f71-b057-8eee647d8cfc" xmlns:ns3="cb93de11-908a-4103-b789-6ed1cb2136a7" targetNamespace="http://schemas.microsoft.com/office/2006/metadata/properties" ma:root="true" ma:fieldsID="dd8f5bb99de963044962c300ebc73d86" ns2:_="" ns3:_="">
    <xsd:import namespace="991681f2-a9ac-4f71-b057-8eee647d8cfc"/>
    <xsd:import namespace="cb93de11-908a-4103-b789-6ed1cb213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681f2-a9ac-4f71-b057-8eee647d8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3de11-908a-4103-b789-6ed1cb213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6f7cba1-817a-43eb-a0e2-af63f7af3e84}" ma:internalName="TaxCatchAll" ma:showField="CatchAllData" ma:web="cb93de11-908a-4103-b789-6ed1cb213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B91B3-CD68-47AD-8B7F-594B5E4BC221}">
  <ds:schemaRefs>
    <ds:schemaRef ds:uri="http://schemas.microsoft.com/office/2006/metadata/properties"/>
    <ds:schemaRef ds:uri="http://schemas.microsoft.com/office/infopath/2007/PartnerControls"/>
    <ds:schemaRef ds:uri="cb93de11-908a-4103-b789-6ed1cb2136a7"/>
    <ds:schemaRef ds:uri="991681f2-a9ac-4f71-b057-8eee647d8cfc"/>
  </ds:schemaRefs>
</ds:datastoreItem>
</file>

<file path=customXml/itemProps2.xml><?xml version="1.0" encoding="utf-8"?>
<ds:datastoreItem xmlns:ds="http://schemas.openxmlformats.org/officeDocument/2006/customXml" ds:itemID="{BCEF6F7E-3552-4F02-B416-E968D2612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A9F58-5251-42C5-99D9-EAA49E6DA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681f2-a9ac-4f71-b057-8eee647d8cfc"/>
    <ds:schemaRef ds:uri="cb93de11-908a-4103-b789-6ed1cb213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Přihláška k VŘ word</Template>
  <TotalTime>0</TotalTime>
  <Pages>1</Pages>
  <Words>217</Words>
  <Characters>1227</Characters>
  <Application>Microsoft Office Word</Application>
  <DocSecurity>0</DocSecurity>
  <Lines>81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Denisa</dc:creator>
  <cp:keywords/>
  <dc:description/>
  <cp:lastModifiedBy>Kaventa Tomáš</cp:lastModifiedBy>
  <cp:revision>5</cp:revision>
  <cp:lastPrinted>2026-05-19T09:14:00Z</cp:lastPrinted>
  <dcterms:created xsi:type="dcterms:W3CDTF">2026-05-21T04:38:00Z</dcterms:created>
  <dcterms:modified xsi:type="dcterms:W3CDTF">2026-05-21T05:22:00Z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0x010100CFD6BC7C08D8F8439037C22BD9558EFC</vt:lpwstr>
  </property>
  <property fmtid="{D5CDD505-2E9C-101B-9397-08002B2CF9AE}" pid="3" name="Podruhe">
    <vt:bool>false</vt:bool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2024-11-22T07:12:17Z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28158fe3-45c5-4b9f-b426-3c22e9e5d432</vt:lpwstr>
  </property>
  <property fmtid="{D5CDD505-2E9C-101B-9397-08002B2CF9AE}" pid="10" name="MSIP_Label_215ad6d0-798b-44f9-b3fd-112ad6275fb4_ContentBits">
    <vt:lpwstr>2</vt:lpwstr>
  </property>
</Properties>
</file>