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5AA9DC66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E9508F">
        <w:rPr>
          <w:rFonts w:ascii="Tahoma" w:hAnsi="Tahoma" w:cs="Tahoma"/>
          <w:b/>
          <w:bCs/>
          <w:snapToGrid w:val="0"/>
        </w:rPr>
        <w:t>17</w:t>
      </w:r>
      <w:r w:rsidR="00FF622E">
        <w:rPr>
          <w:rFonts w:ascii="Tahoma" w:hAnsi="Tahoma" w:cs="Tahoma"/>
          <w:b/>
          <w:bCs/>
          <w:snapToGrid w:val="0"/>
        </w:rPr>
        <w:t>6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1AABB411" w:rsidR="00320176" w:rsidRPr="001D4125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1D4125"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1D4125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49F7A017" w:rsidR="00320176" w:rsidRPr="007227CA" w:rsidRDefault="00931B51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Obec Václavovice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7B18D01D" w:rsidR="00320176" w:rsidRPr="007227CA" w:rsidRDefault="00931B51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931B51">
              <w:rPr>
                <w:rFonts w:ascii="Tahoma" w:hAnsi="Tahoma" w:cs="Tahoma"/>
                <w:sz w:val="22"/>
                <w:szCs w:val="20"/>
              </w:rPr>
              <w:t>Obecní 130, 739 34 Václavovice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0315C658" w:rsidR="005D5B68" w:rsidRPr="001D4125" w:rsidRDefault="00931B51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1D4125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JUDr. René Vaškem,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35ABC6B2" w:rsidR="005D5B68" w:rsidRPr="007227CA" w:rsidRDefault="0013620B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3620B">
              <w:rPr>
                <w:rFonts w:ascii="Tahoma" w:hAnsi="Tahoma" w:cs="Tahoma"/>
                <w:sz w:val="22"/>
                <w:szCs w:val="20"/>
              </w:rPr>
              <w:t>00297330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026F024F" w:rsidR="005D5B68" w:rsidRPr="007227CA" w:rsidRDefault="0013620B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3620B">
              <w:rPr>
                <w:rFonts w:ascii="Tahoma" w:hAnsi="Tahoma" w:cs="Tahoma"/>
                <w:sz w:val="22"/>
                <w:szCs w:val="20"/>
              </w:rPr>
              <w:t>CZ00297330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77777777" w:rsidR="005D5B68" w:rsidRPr="007227CA" w:rsidRDefault="00E53409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4C9805EE" w:rsidR="003852B7" w:rsidRPr="007227CA" w:rsidRDefault="0013620B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3620B">
              <w:rPr>
                <w:rFonts w:ascii="Tahoma" w:hAnsi="Tahoma" w:cs="Tahoma"/>
                <w:sz w:val="22"/>
                <w:szCs w:val="20"/>
              </w:rPr>
              <w:t>94-819761/0710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6014926C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147BC6">
        <w:rPr>
          <w:rFonts w:cs="Tahoma"/>
          <w:sz w:val="22"/>
          <w:szCs w:val="22"/>
        </w:rPr>
        <w:t>2</w:t>
      </w:r>
      <w:r w:rsidR="0013620B">
        <w:rPr>
          <w:rFonts w:cs="Tahoma"/>
          <w:sz w:val="22"/>
          <w:szCs w:val="22"/>
        </w:rPr>
        <w:t>6</w:t>
      </w:r>
      <w:r w:rsidR="00297C3D" w:rsidRPr="007227CA">
        <w:rPr>
          <w:rFonts w:cs="Tahoma"/>
          <w:sz w:val="22"/>
          <w:szCs w:val="22"/>
        </w:rPr>
        <w:t xml:space="preserve">. </w:t>
      </w:r>
      <w:r w:rsidR="0013620B">
        <w:rPr>
          <w:rFonts w:cs="Tahoma"/>
          <w:sz w:val="22"/>
          <w:szCs w:val="22"/>
        </w:rPr>
        <w:t>9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13620B">
        <w:rPr>
          <w:rFonts w:cs="Tahoma"/>
          <w:sz w:val="22"/>
          <w:szCs w:val="22"/>
        </w:rPr>
        <w:t>3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147BC6">
        <w:rPr>
          <w:rFonts w:cs="Tahoma"/>
          <w:sz w:val="22"/>
          <w:szCs w:val="22"/>
        </w:rPr>
        <w:t>7</w:t>
      </w:r>
      <w:r w:rsidR="0013620B">
        <w:rPr>
          <w:rFonts w:cs="Tahoma"/>
          <w:sz w:val="22"/>
          <w:szCs w:val="22"/>
        </w:rPr>
        <w:t>6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> </w:t>
      </w:r>
      <w:r w:rsidR="00964A2D" w:rsidRPr="00964A2D">
        <w:rPr>
          <w:rFonts w:cs="Tahoma"/>
          <w:sz w:val="22"/>
          <w:szCs w:val="22"/>
        </w:rPr>
        <w:t xml:space="preserve">výstavbou/rekonstrukcí požární zbrojnice pro jednotku požární ochrany sboru dobrovolných hasičů </w:t>
      </w:r>
      <w:r w:rsidR="006523F6">
        <w:rPr>
          <w:rFonts w:cs="Tahoma"/>
          <w:sz w:val="22"/>
          <w:szCs w:val="22"/>
        </w:rPr>
        <w:t>obce Václavovice</w:t>
      </w:r>
      <w:r w:rsidRPr="007227CA">
        <w:rPr>
          <w:rFonts w:cs="Tahoma"/>
          <w:sz w:val="22"/>
          <w:szCs w:val="22"/>
        </w:rPr>
        <w:t>.</w:t>
      </w:r>
    </w:p>
    <w:p w14:paraId="036D560B" w14:textId="79410FF2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E1578" w:rsidRPr="006E1578">
        <w:rPr>
          <w:rFonts w:cs="Tahoma"/>
          <w:sz w:val="22"/>
          <w:szCs w:val="22"/>
        </w:rPr>
        <w:t xml:space="preserve"> důvodu </w:t>
      </w:r>
      <w:r w:rsidR="00EF137A" w:rsidRPr="00EF137A">
        <w:rPr>
          <w:rFonts w:cs="Tahoma"/>
          <w:sz w:val="22"/>
          <w:szCs w:val="22"/>
        </w:rPr>
        <w:t>dlouhého procesu výběrového řízení a vysoutěžených termínů stavby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1252DD81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D141E6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141E6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775F2217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D7425F">
        <w:rPr>
          <w:rFonts w:ascii="Tahoma" w:hAnsi="Tahoma" w:cs="Tahoma"/>
          <w:b/>
          <w:snapToGrid w:val="0"/>
          <w:sz w:val="22"/>
          <w:szCs w:val="22"/>
        </w:rPr>
        <w:t>29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7425F">
        <w:rPr>
          <w:rFonts w:ascii="Tahoma" w:hAnsi="Tahoma" w:cs="Tahoma"/>
          <w:b/>
          <w:bCs/>
          <w:snapToGrid w:val="0"/>
          <w:sz w:val="22"/>
          <w:szCs w:val="22"/>
        </w:rPr>
        <w:t>8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293F6104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Článek V odst. 3 písm. 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g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) smlouvy se nahrazuje novým zněním:</w:t>
      </w:r>
    </w:p>
    <w:p w14:paraId="6D727A84" w14:textId="3EB59805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="00E97761" w:rsidRPr="00E97761">
        <w:rPr>
          <w:rFonts w:ascii="Tahoma" w:hAnsi="Tahoma" w:cs="Tahoma"/>
          <w:bCs/>
          <w:snapToGrid w:val="0"/>
          <w:sz w:val="22"/>
          <w:szCs w:val="22"/>
        </w:rPr>
        <w:t>předložit poskytovateli průběžné vyúčtování realizace projektu zpracované 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23B247EB" w:rsidR="00C2531B" w:rsidRPr="007227CA" w:rsidRDefault="002F51B1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2F51B1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2F51B1">
        <w:rPr>
          <w:rFonts w:ascii="Tahoma" w:hAnsi="Tahoma" w:cs="Tahoma"/>
          <w:bCs/>
          <w:snapToGrid w:val="0"/>
          <w:sz w:val="22"/>
          <w:szCs w:val="22"/>
        </w:rPr>
        <w:t>ePodatelna</w:t>
      </w:r>
      <w:proofErr w:type="spellEnd"/>
      <w:r w:rsidRPr="002F51B1">
        <w:rPr>
          <w:rFonts w:ascii="Tahoma" w:hAnsi="Tahoma" w:cs="Tahoma"/>
          <w:bCs/>
          <w:snapToGrid w:val="0"/>
          <w:sz w:val="22"/>
          <w:szCs w:val="22"/>
        </w:rPr>
        <w:t xml:space="preserve"> Moravskoslezského kraje,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</w:p>
    <w:p w14:paraId="4C0F9E95" w14:textId="1525C2C2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CC5289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CC5289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5E70186D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 </w:t>
      </w:r>
      <w:r w:rsidR="00CC5289">
        <w:rPr>
          <w:rFonts w:ascii="Tahoma" w:hAnsi="Tahoma" w:cs="Tahoma"/>
          <w:sz w:val="22"/>
          <w:szCs w:val="22"/>
        </w:rPr>
        <w:t>obce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67686528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CC5289">
              <w:rPr>
                <w:rFonts w:ascii="Tahoma" w:hAnsi="Tahoma" w:cs="Tahoma"/>
                <w:sz w:val="22"/>
                <w:szCs w:val="22"/>
              </w:rPr>
              <w:t>e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5289">
              <w:rPr>
                <w:rFonts w:ascii="Tahoma" w:hAnsi="Tahoma" w:cs="Tahoma"/>
                <w:sz w:val="22"/>
                <w:szCs w:val="22"/>
              </w:rPr>
              <w:t>Václavovicích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1D4125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71D8F489" w:rsidR="00B43030" w:rsidRPr="001D4125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1D4125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Josef Bělica,</w:t>
            </w:r>
            <w:r w:rsidR="001D4125" w:rsidRPr="001D4125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Ph.D.,</w:t>
            </w:r>
            <w:r w:rsidRPr="001D4125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MBA</w:t>
            </w:r>
          </w:p>
          <w:p w14:paraId="3543805A" w14:textId="77777777" w:rsidR="00403C3C" w:rsidRPr="001D4125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1D4125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1D4125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16B46C88" w:rsidR="007D6BDD" w:rsidRPr="001D4125" w:rsidRDefault="001B197D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1D4125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JUDr. René Vašek</w:t>
            </w:r>
          </w:p>
          <w:p w14:paraId="59F3990F" w14:textId="77777777" w:rsidR="00403C3C" w:rsidRPr="001D4125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1D4125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lastRenderedPageBreak/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1788" w14:textId="77777777" w:rsidR="00BB4765" w:rsidRDefault="00BB4765">
      <w:r>
        <w:separator/>
      </w:r>
    </w:p>
  </w:endnote>
  <w:endnote w:type="continuationSeparator" w:id="0">
    <w:p w14:paraId="2DC48BAF" w14:textId="77777777" w:rsidR="00BB4765" w:rsidRDefault="00BB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52A9" w14:textId="77777777" w:rsidR="00BB4765" w:rsidRDefault="00BB4765">
      <w:pPr>
        <w:pStyle w:val="Zkladntext"/>
      </w:pPr>
      <w:r>
        <w:separator/>
      </w:r>
    </w:p>
  </w:footnote>
  <w:footnote w:type="continuationSeparator" w:id="0">
    <w:p w14:paraId="56BF8B72" w14:textId="77777777" w:rsidR="00BB4765" w:rsidRDefault="00BB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07C36"/>
    <w:rsid w:val="001277E9"/>
    <w:rsid w:val="0013620B"/>
    <w:rsid w:val="0014272C"/>
    <w:rsid w:val="00147BC6"/>
    <w:rsid w:val="00164664"/>
    <w:rsid w:val="00181987"/>
    <w:rsid w:val="00186761"/>
    <w:rsid w:val="00186C27"/>
    <w:rsid w:val="00192793"/>
    <w:rsid w:val="001938E0"/>
    <w:rsid w:val="001A1661"/>
    <w:rsid w:val="001A3F04"/>
    <w:rsid w:val="001B197D"/>
    <w:rsid w:val="001C0B74"/>
    <w:rsid w:val="001C6746"/>
    <w:rsid w:val="001D0DD5"/>
    <w:rsid w:val="001D4125"/>
    <w:rsid w:val="001E389E"/>
    <w:rsid w:val="001F0993"/>
    <w:rsid w:val="0022431A"/>
    <w:rsid w:val="00247ECF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51B1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60993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23F6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1578"/>
    <w:rsid w:val="006E4DAE"/>
    <w:rsid w:val="006F1313"/>
    <w:rsid w:val="006F322C"/>
    <w:rsid w:val="00710B54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B247C"/>
    <w:rsid w:val="007B2804"/>
    <w:rsid w:val="007B322C"/>
    <w:rsid w:val="007B4887"/>
    <w:rsid w:val="007D6BDD"/>
    <w:rsid w:val="007F1DEC"/>
    <w:rsid w:val="007F5815"/>
    <w:rsid w:val="00803186"/>
    <w:rsid w:val="00815987"/>
    <w:rsid w:val="00847F3A"/>
    <w:rsid w:val="008655E8"/>
    <w:rsid w:val="00883F32"/>
    <w:rsid w:val="00887E01"/>
    <w:rsid w:val="00890912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1B51"/>
    <w:rsid w:val="00934E5E"/>
    <w:rsid w:val="00964A2D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AE20DF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4765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70E"/>
    <w:rsid w:val="00C30AE9"/>
    <w:rsid w:val="00C31A70"/>
    <w:rsid w:val="00C36E90"/>
    <w:rsid w:val="00C45D05"/>
    <w:rsid w:val="00C5374F"/>
    <w:rsid w:val="00C56B32"/>
    <w:rsid w:val="00C62014"/>
    <w:rsid w:val="00C87131"/>
    <w:rsid w:val="00CB030F"/>
    <w:rsid w:val="00CB1B2D"/>
    <w:rsid w:val="00CC5289"/>
    <w:rsid w:val="00CD5531"/>
    <w:rsid w:val="00D03F90"/>
    <w:rsid w:val="00D141E6"/>
    <w:rsid w:val="00D21D45"/>
    <w:rsid w:val="00D3029D"/>
    <w:rsid w:val="00D43242"/>
    <w:rsid w:val="00D4646F"/>
    <w:rsid w:val="00D512E0"/>
    <w:rsid w:val="00D60C59"/>
    <w:rsid w:val="00D635F9"/>
    <w:rsid w:val="00D7425F"/>
    <w:rsid w:val="00D867FC"/>
    <w:rsid w:val="00D91FA5"/>
    <w:rsid w:val="00D92008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315AD"/>
    <w:rsid w:val="00E32EC3"/>
    <w:rsid w:val="00E43E36"/>
    <w:rsid w:val="00E53409"/>
    <w:rsid w:val="00E57343"/>
    <w:rsid w:val="00E64B8F"/>
    <w:rsid w:val="00E8538B"/>
    <w:rsid w:val="00E86AFB"/>
    <w:rsid w:val="00E87E05"/>
    <w:rsid w:val="00E9508F"/>
    <w:rsid w:val="00E97761"/>
    <w:rsid w:val="00EA1390"/>
    <w:rsid w:val="00EB2F87"/>
    <w:rsid w:val="00EC47C8"/>
    <w:rsid w:val="00ED436B"/>
    <w:rsid w:val="00EE2587"/>
    <w:rsid w:val="00EE5337"/>
    <w:rsid w:val="00EE6390"/>
    <w:rsid w:val="00EE6D6F"/>
    <w:rsid w:val="00EE7C42"/>
    <w:rsid w:val="00EF137A"/>
    <w:rsid w:val="00F0633F"/>
    <w:rsid w:val="00F11ED9"/>
    <w:rsid w:val="00F23F1E"/>
    <w:rsid w:val="00F50576"/>
    <w:rsid w:val="00F92ACF"/>
    <w:rsid w:val="00FA2A49"/>
    <w:rsid w:val="00FC0D19"/>
    <w:rsid w:val="00FC0F98"/>
    <w:rsid w:val="00FE1FDB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F5877-CFA4-4725-A545-52C0A53731A1}"/>
</file>

<file path=customXml/itemProps3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6</TotalTime>
  <Pages>3</Pages>
  <Words>666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13</cp:revision>
  <cp:lastPrinted>2017-09-21T08:32:00Z</cp:lastPrinted>
  <dcterms:created xsi:type="dcterms:W3CDTF">2024-10-30T10:24:00Z</dcterms:created>
  <dcterms:modified xsi:type="dcterms:W3CDTF">2024-11-15T09:38:00Z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