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08A8435D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</w:t>
      </w:r>
      <w:r w:rsidR="00E9508F">
        <w:rPr>
          <w:rFonts w:ascii="Tahoma" w:hAnsi="Tahoma" w:cs="Tahoma"/>
          <w:b/>
          <w:bCs/>
          <w:snapToGrid w:val="0"/>
        </w:rPr>
        <w:t>1</w:t>
      </w:r>
      <w:r w:rsidR="008042CD">
        <w:rPr>
          <w:rFonts w:ascii="Tahoma" w:hAnsi="Tahoma" w:cs="Tahoma"/>
          <w:b/>
          <w:bCs/>
          <w:snapToGrid w:val="0"/>
        </w:rPr>
        <w:t>69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530C2267" w:rsidR="00320176" w:rsidRPr="00FC0544" w:rsidRDefault="00FC0544" w:rsidP="003852B7">
            <w:pPr>
              <w:spacing w:before="40" w:after="40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 w:rsidRPr="00FC0544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Josefem Bělicou, Ph.D., MBA, hejtmanem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227CA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7227CA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03F5BF30" w:rsidR="00320176" w:rsidRPr="007227CA" w:rsidRDefault="00F44ED9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Město Bílovec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5C2E8114" w:rsidR="00320176" w:rsidRPr="007227CA" w:rsidRDefault="00F44ED9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F44ED9">
              <w:rPr>
                <w:rFonts w:ascii="Tahoma" w:hAnsi="Tahoma" w:cs="Tahoma"/>
                <w:sz w:val="22"/>
                <w:szCs w:val="20"/>
              </w:rPr>
              <w:t>Slezské náměstí 1/1, 743 01 Bílovec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1599DA06" w:rsidR="005D5B68" w:rsidRPr="00FC0544" w:rsidRDefault="00F44ED9" w:rsidP="00297C3D">
            <w:pPr>
              <w:spacing w:before="40" w:after="40"/>
              <w:rPr>
                <w:rFonts w:ascii="Tahoma" w:hAnsi="Tahoma" w:cs="Tahoma"/>
                <w:color w:val="FFFFFF" w:themeColor="background1"/>
                <w:sz w:val="22"/>
                <w:szCs w:val="20"/>
              </w:rPr>
            </w:pPr>
            <w:r w:rsidRPr="00FC0544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Martinem Holubem,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2AB7DFD9" w:rsidR="005D5B68" w:rsidRPr="007227CA" w:rsidRDefault="00F44ED9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F44ED9">
              <w:rPr>
                <w:rFonts w:ascii="Tahoma" w:hAnsi="Tahoma" w:cs="Tahoma"/>
                <w:sz w:val="22"/>
                <w:szCs w:val="20"/>
              </w:rPr>
              <w:t>00297755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5C680DC7" w:rsidR="005D5B68" w:rsidRPr="007227CA" w:rsidRDefault="008042CD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042CD">
              <w:rPr>
                <w:rFonts w:ascii="Tahoma" w:hAnsi="Tahoma" w:cs="Tahoma"/>
                <w:sz w:val="22"/>
                <w:szCs w:val="20"/>
              </w:rPr>
              <w:t>CZ00297755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51DD99D0" w:rsidR="005D5B68" w:rsidRPr="007227CA" w:rsidRDefault="008042CD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042CD">
              <w:rPr>
                <w:rFonts w:ascii="Tahoma" w:hAnsi="Tahoma" w:cs="Tahoma"/>
                <w:sz w:val="22"/>
                <w:szCs w:val="20"/>
              </w:rPr>
              <w:t>Česká národní banka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5FCCB56A" w:rsidR="003852B7" w:rsidRPr="007227CA" w:rsidRDefault="008042CD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042CD">
              <w:rPr>
                <w:rFonts w:ascii="Tahoma" w:hAnsi="Tahoma" w:cs="Tahoma"/>
                <w:sz w:val="22"/>
                <w:szCs w:val="20"/>
              </w:rPr>
              <w:t>94-115801/0710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555BCD40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147BC6">
        <w:rPr>
          <w:rFonts w:cs="Tahoma"/>
          <w:sz w:val="22"/>
          <w:szCs w:val="22"/>
        </w:rPr>
        <w:t>2</w:t>
      </w:r>
      <w:r w:rsidR="00B53CFF">
        <w:rPr>
          <w:rFonts w:cs="Tahoma"/>
          <w:sz w:val="22"/>
          <w:szCs w:val="22"/>
        </w:rPr>
        <w:t>8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53CFF">
        <w:rPr>
          <w:rFonts w:cs="Tahoma"/>
          <w:sz w:val="22"/>
          <w:szCs w:val="22"/>
        </w:rPr>
        <w:t>2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1967E9">
        <w:rPr>
          <w:rFonts w:cs="Tahoma"/>
          <w:sz w:val="22"/>
          <w:szCs w:val="22"/>
        </w:rPr>
        <w:t>4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</w:t>
      </w:r>
      <w:r w:rsidR="00F40EAB">
        <w:rPr>
          <w:rFonts w:cs="Tahoma"/>
          <w:sz w:val="22"/>
          <w:szCs w:val="22"/>
        </w:rPr>
        <w:t>69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> </w:t>
      </w:r>
      <w:r w:rsidR="00964A2D" w:rsidRPr="00964A2D">
        <w:rPr>
          <w:rFonts w:cs="Tahoma"/>
          <w:sz w:val="22"/>
          <w:szCs w:val="22"/>
        </w:rPr>
        <w:t xml:space="preserve">výstavbou/rekonstrukcí požární zbrojnice pro jednotku požární ochrany sboru dobrovolných hasičů </w:t>
      </w:r>
      <w:r w:rsidR="00511B7F">
        <w:rPr>
          <w:rFonts w:cs="Tahoma"/>
          <w:sz w:val="22"/>
          <w:szCs w:val="22"/>
        </w:rPr>
        <w:t>města Bílovec</w:t>
      </w:r>
      <w:r w:rsidRPr="007227CA">
        <w:rPr>
          <w:rFonts w:cs="Tahoma"/>
          <w:sz w:val="22"/>
          <w:szCs w:val="22"/>
        </w:rPr>
        <w:t>.</w:t>
      </w:r>
    </w:p>
    <w:p w14:paraId="036D560B" w14:textId="2C231275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6E1578" w:rsidRPr="006E1578">
        <w:rPr>
          <w:rFonts w:cs="Tahoma"/>
          <w:sz w:val="22"/>
          <w:szCs w:val="22"/>
        </w:rPr>
        <w:t xml:space="preserve"> důvodu </w:t>
      </w:r>
      <w:r w:rsidR="007A308F">
        <w:rPr>
          <w:rFonts w:cs="Tahoma"/>
          <w:sz w:val="22"/>
          <w:szCs w:val="22"/>
        </w:rPr>
        <w:t>víceprací</w:t>
      </w:r>
      <w:r w:rsidR="002D5728" w:rsidRPr="007227CA">
        <w:rPr>
          <w:rFonts w:cs="Tahoma"/>
          <w:sz w:val="22"/>
          <w:szCs w:val="22"/>
        </w:rPr>
        <w:t>,</w:t>
      </w:r>
      <w:r w:rsidR="007A308F">
        <w:rPr>
          <w:rFonts w:cs="Tahoma"/>
          <w:sz w:val="22"/>
          <w:szCs w:val="22"/>
        </w:rPr>
        <w:t xml:space="preserve"> které</w:t>
      </w:r>
      <w:r w:rsidR="00554BCB">
        <w:rPr>
          <w:rFonts w:cs="Tahoma"/>
          <w:sz w:val="22"/>
          <w:szCs w:val="22"/>
        </w:rPr>
        <w:t xml:space="preserve"> </w:t>
      </w:r>
      <w:r w:rsidR="00554BCB" w:rsidRPr="00554BCB">
        <w:rPr>
          <w:rFonts w:cs="Tahoma"/>
          <w:sz w:val="22"/>
          <w:szCs w:val="22"/>
        </w:rPr>
        <w:t>zapříčinily problémy s dodržením termínu ukončení realizace projektu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7580F70D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8B624C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B624C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639D1C21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31A70">
        <w:rPr>
          <w:rFonts w:ascii="Tahoma" w:hAnsi="Tahoma" w:cs="Tahoma"/>
          <w:bCs/>
          <w:snapToGrid w:val="0"/>
          <w:sz w:val="22"/>
          <w:szCs w:val="22"/>
        </w:rPr>
        <w:t>i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8B624C">
        <w:rPr>
          <w:rFonts w:ascii="Tahoma" w:hAnsi="Tahoma" w:cs="Tahoma"/>
          <w:b/>
          <w:snapToGrid w:val="0"/>
          <w:sz w:val="22"/>
          <w:szCs w:val="22"/>
        </w:rPr>
        <w:t>31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B624C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A5A8379" w14:textId="293F6104" w:rsidR="00C2531B" w:rsidRPr="007227CA" w:rsidRDefault="00C2531B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Článek V odst. 3 písm. </w:t>
      </w:r>
      <w:r w:rsidR="00C31A70">
        <w:rPr>
          <w:rFonts w:ascii="Tahoma" w:hAnsi="Tahoma" w:cs="Tahoma"/>
          <w:bCs/>
          <w:snapToGrid w:val="0"/>
          <w:sz w:val="22"/>
          <w:szCs w:val="22"/>
        </w:rPr>
        <w:t>g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) smlouvy se nahrazuje novým zněním:</w:t>
      </w:r>
    </w:p>
    <w:p w14:paraId="6D727A84" w14:textId="3EB59805" w:rsidR="00C2531B" w:rsidRPr="007227CA" w:rsidRDefault="00C2531B" w:rsidP="00C2531B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="00E97761" w:rsidRPr="00E97761">
        <w:rPr>
          <w:rFonts w:ascii="Tahoma" w:hAnsi="Tahoma" w:cs="Tahoma"/>
          <w:bCs/>
          <w:snapToGrid w:val="0"/>
          <w:sz w:val="22"/>
          <w:szCs w:val="22"/>
        </w:rPr>
        <w:t>předložit poskytovateli průběžné vyúčtování realizace projektu zpracované 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: </w:t>
      </w:r>
    </w:p>
    <w:p w14:paraId="5BD317AE" w14:textId="77777777" w:rsidR="00C2531B" w:rsidRPr="007227CA" w:rsidRDefault="00C2531B" w:rsidP="00C2531B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31. 12. 202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 1.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5DADB7A1" w14:textId="563E0134" w:rsidR="00E53409" w:rsidRPr="00F0633F" w:rsidRDefault="00C2531B" w:rsidP="00F0633F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 w:rsidRPr="007227CA">
        <w:rPr>
          <w:rFonts w:ascii="Tahoma" w:hAnsi="Tahoma" w:cs="Tahoma"/>
          <w:b/>
          <w:snapToGrid w:val="0"/>
          <w:sz w:val="22"/>
          <w:szCs w:val="22"/>
        </w:rPr>
        <w:t>31. 12. 202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 1.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6C6A7B78" w14:textId="23B247EB" w:rsidR="00C2531B" w:rsidRPr="007227CA" w:rsidRDefault="002F51B1" w:rsidP="00403C3C">
      <w:pPr>
        <w:pStyle w:val="Zkladntext"/>
        <w:overflowPunct/>
        <w:autoSpaceDE/>
        <w:autoSpaceDN/>
        <w:adjustRightInd/>
        <w:spacing w:before="60"/>
        <w:ind w:left="851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2F51B1">
        <w:rPr>
          <w:rFonts w:ascii="Tahoma" w:hAnsi="Tahoma" w:cs="Tahoma"/>
          <w:bCs/>
          <w:snapToGrid w:val="0"/>
          <w:sz w:val="22"/>
          <w:szCs w:val="22"/>
        </w:rPr>
        <w:lastRenderedPageBreak/>
        <w:t xml:space="preserve">Průběžné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Pr="002F51B1">
        <w:rPr>
          <w:rFonts w:ascii="Tahoma" w:hAnsi="Tahoma" w:cs="Tahoma"/>
          <w:bCs/>
          <w:snapToGrid w:val="0"/>
          <w:sz w:val="22"/>
          <w:szCs w:val="22"/>
        </w:rPr>
        <w:t>ePodatelna</w:t>
      </w:r>
      <w:proofErr w:type="spellEnd"/>
      <w:r w:rsidRPr="002F51B1">
        <w:rPr>
          <w:rFonts w:ascii="Tahoma" w:hAnsi="Tahoma" w:cs="Tahoma"/>
          <w:bCs/>
          <w:snapToGrid w:val="0"/>
          <w:sz w:val="22"/>
          <w:szCs w:val="22"/>
        </w:rPr>
        <w:t xml:space="preserve"> Moravskoslezského kraje,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</w:p>
    <w:p w14:paraId="4C0F9E95" w14:textId="2B5308AE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8B624C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8B624C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30534743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rozhodl</w:t>
      </w:r>
      <w:r w:rsidR="00403C3C" w:rsidRPr="007227CA">
        <w:rPr>
          <w:rFonts w:ascii="Tahoma" w:hAnsi="Tahoma" w:cs="Tahoma"/>
          <w:sz w:val="22"/>
          <w:szCs w:val="22"/>
        </w:rPr>
        <w:t>a</w:t>
      </w:r>
      <w:r w:rsidR="00AB2AB6" w:rsidRPr="007227CA">
        <w:rPr>
          <w:rFonts w:ascii="Tahoma" w:hAnsi="Tahoma" w:cs="Tahoma"/>
          <w:sz w:val="22"/>
          <w:szCs w:val="22"/>
        </w:rPr>
        <w:t xml:space="preserve"> rada</w:t>
      </w:r>
      <w:r w:rsidR="008B624C">
        <w:rPr>
          <w:rFonts w:ascii="Tahoma" w:hAnsi="Tahoma" w:cs="Tahoma"/>
          <w:sz w:val="22"/>
          <w:szCs w:val="22"/>
        </w:rPr>
        <w:t>/rozhodlo zastupitelstvo města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……………………………..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5ECD0533" w:rsidR="00B43030" w:rsidRPr="007227CA" w:rsidRDefault="008B624C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 Bílovci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43030"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80100E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5B6E4EB5" w:rsidR="00B43030" w:rsidRPr="0080100E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0100E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80100E" w:rsidRPr="0080100E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80100E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80100E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0100E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80100E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032FC05E" w14:textId="1E543DF4" w:rsidR="007D6BDD" w:rsidRPr="0080100E" w:rsidRDefault="008B624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0100E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Martin Holub</w:t>
            </w:r>
          </w:p>
          <w:p w14:paraId="59F3990F" w14:textId="77777777" w:rsidR="00403C3C" w:rsidRPr="0080100E" w:rsidRDefault="00E53409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0100E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lastRenderedPageBreak/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789E9" w14:textId="77777777" w:rsidR="00B81A62" w:rsidRDefault="00B81A62">
      <w:r>
        <w:separator/>
      </w:r>
    </w:p>
  </w:endnote>
  <w:endnote w:type="continuationSeparator" w:id="0">
    <w:p w14:paraId="225F3E88" w14:textId="77777777" w:rsidR="00B81A62" w:rsidRDefault="00B8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447C0" w14:textId="77777777" w:rsidR="00B81A62" w:rsidRDefault="00B81A62">
      <w:pPr>
        <w:pStyle w:val="Zkladntext"/>
      </w:pPr>
      <w:r>
        <w:separator/>
      </w:r>
    </w:p>
  </w:footnote>
  <w:footnote w:type="continuationSeparator" w:id="0">
    <w:p w14:paraId="1779F37F" w14:textId="77777777" w:rsidR="00B81A62" w:rsidRDefault="00B8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CB3"/>
    <w:rsid w:val="00023937"/>
    <w:rsid w:val="00037242"/>
    <w:rsid w:val="00050040"/>
    <w:rsid w:val="00062E9F"/>
    <w:rsid w:val="0007059F"/>
    <w:rsid w:val="0008302A"/>
    <w:rsid w:val="000843F6"/>
    <w:rsid w:val="000A6860"/>
    <w:rsid w:val="000B6044"/>
    <w:rsid w:val="000B7EC6"/>
    <w:rsid w:val="000C5866"/>
    <w:rsid w:val="000E5D37"/>
    <w:rsid w:val="000F18F0"/>
    <w:rsid w:val="000F2B66"/>
    <w:rsid w:val="001277E9"/>
    <w:rsid w:val="0013620B"/>
    <w:rsid w:val="0014272C"/>
    <w:rsid w:val="00147BC6"/>
    <w:rsid w:val="00164664"/>
    <w:rsid w:val="00177345"/>
    <w:rsid w:val="00181987"/>
    <w:rsid w:val="00186761"/>
    <w:rsid w:val="00186C27"/>
    <w:rsid w:val="00192793"/>
    <w:rsid w:val="001938E0"/>
    <w:rsid w:val="001967E9"/>
    <w:rsid w:val="001A1661"/>
    <w:rsid w:val="001A3F04"/>
    <w:rsid w:val="001B197D"/>
    <w:rsid w:val="001C0B74"/>
    <w:rsid w:val="001C6746"/>
    <w:rsid w:val="001D0DD5"/>
    <w:rsid w:val="001E389E"/>
    <w:rsid w:val="001F0993"/>
    <w:rsid w:val="0022431A"/>
    <w:rsid w:val="00247ECF"/>
    <w:rsid w:val="002578F1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51B1"/>
    <w:rsid w:val="002F6019"/>
    <w:rsid w:val="002F75BF"/>
    <w:rsid w:val="003101A3"/>
    <w:rsid w:val="003106D2"/>
    <w:rsid w:val="00311ED9"/>
    <w:rsid w:val="00320176"/>
    <w:rsid w:val="003270C3"/>
    <w:rsid w:val="00346317"/>
    <w:rsid w:val="00350239"/>
    <w:rsid w:val="003553E3"/>
    <w:rsid w:val="00357C73"/>
    <w:rsid w:val="00357E8E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4593"/>
    <w:rsid w:val="003F57BF"/>
    <w:rsid w:val="00403C3C"/>
    <w:rsid w:val="0042714A"/>
    <w:rsid w:val="0044552B"/>
    <w:rsid w:val="00460993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1B7F"/>
    <w:rsid w:val="00517126"/>
    <w:rsid w:val="005312F0"/>
    <w:rsid w:val="0053722C"/>
    <w:rsid w:val="0054161E"/>
    <w:rsid w:val="00551A57"/>
    <w:rsid w:val="00553292"/>
    <w:rsid w:val="00554BCB"/>
    <w:rsid w:val="00577582"/>
    <w:rsid w:val="00580A5D"/>
    <w:rsid w:val="00582120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617A61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23F6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1578"/>
    <w:rsid w:val="006E4DAE"/>
    <w:rsid w:val="006F1313"/>
    <w:rsid w:val="006F322C"/>
    <w:rsid w:val="00710B54"/>
    <w:rsid w:val="00710E96"/>
    <w:rsid w:val="00714DDC"/>
    <w:rsid w:val="00716C33"/>
    <w:rsid w:val="00721CC2"/>
    <w:rsid w:val="007227CA"/>
    <w:rsid w:val="0073223E"/>
    <w:rsid w:val="007415D0"/>
    <w:rsid w:val="0074452E"/>
    <w:rsid w:val="0074515F"/>
    <w:rsid w:val="0074590D"/>
    <w:rsid w:val="00751B1F"/>
    <w:rsid w:val="007579D2"/>
    <w:rsid w:val="007635CA"/>
    <w:rsid w:val="007A0EE0"/>
    <w:rsid w:val="007A308F"/>
    <w:rsid w:val="007B247C"/>
    <w:rsid w:val="007B2804"/>
    <w:rsid w:val="007B322C"/>
    <w:rsid w:val="007B4887"/>
    <w:rsid w:val="007D6BDD"/>
    <w:rsid w:val="007F1DEC"/>
    <w:rsid w:val="007F5815"/>
    <w:rsid w:val="0080100E"/>
    <w:rsid w:val="00803186"/>
    <w:rsid w:val="008042CD"/>
    <w:rsid w:val="00815987"/>
    <w:rsid w:val="00847F3A"/>
    <w:rsid w:val="008655E8"/>
    <w:rsid w:val="00883F32"/>
    <w:rsid w:val="00887E01"/>
    <w:rsid w:val="00890912"/>
    <w:rsid w:val="008B56C4"/>
    <w:rsid w:val="008B624C"/>
    <w:rsid w:val="008D004E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1B51"/>
    <w:rsid w:val="00934E5E"/>
    <w:rsid w:val="00964A2D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C4A9B"/>
    <w:rsid w:val="009D0390"/>
    <w:rsid w:val="009D759D"/>
    <w:rsid w:val="00A00C38"/>
    <w:rsid w:val="00A1262C"/>
    <w:rsid w:val="00A12FC4"/>
    <w:rsid w:val="00A15B4E"/>
    <w:rsid w:val="00A16045"/>
    <w:rsid w:val="00A2583B"/>
    <w:rsid w:val="00A265FF"/>
    <w:rsid w:val="00A26DCC"/>
    <w:rsid w:val="00A51989"/>
    <w:rsid w:val="00A5240E"/>
    <w:rsid w:val="00A52446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AE20DF"/>
    <w:rsid w:val="00B06276"/>
    <w:rsid w:val="00B2591F"/>
    <w:rsid w:val="00B36DCB"/>
    <w:rsid w:val="00B43030"/>
    <w:rsid w:val="00B4657E"/>
    <w:rsid w:val="00B52092"/>
    <w:rsid w:val="00B52568"/>
    <w:rsid w:val="00B525A5"/>
    <w:rsid w:val="00B53CFF"/>
    <w:rsid w:val="00B540FE"/>
    <w:rsid w:val="00B57C63"/>
    <w:rsid w:val="00B77E01"/>
    <w:rsid w:val="00B81A62"/>
    <w:rsid w:val="00B84BCD"/>
    <w:rsid w:val="00BB4765"/>
    <w:rsid w:val="00BB7DEA"/>
    <w:rsid w:val="00BC1E81"/>
    <w:rsid w:val="00BD0E85"/>
    <w:rsid w:val="00BD63AC"/>
    <w:rsid w:val="00BE050D"/>
    <w:rsid w:val="00BE6554"/>
    <w:rsid w:val="00BF2F74"/>
    <w:rsid w:val="00BF6492"/>
    <w:rsid w:val="00C126CA"/>
    <w:rsid w:val="00C2531B"/>
    <w:rsid w:val="00C3070E"/>
    <w:rsid w:val="00C30AE9"/>
    <w:rsid w:val="00C31A70"/>
    <w:rsid w:val="00C36E90"/>
    <w:rsid w:val="00C45D05"/>
    <w:rsid w:val="00C5374F"/>
    <w:rsid w:val="00C56B32"/>
    <w:rsid w:val="00C62014"/>
    <w:rsid w:val="00C87131"/>
    <w:rsid w:val="00CB030F"/>
    <w:rsid w:val="00CB1B2D"/>
    <w:rsid w:val="00CC5289"/>
    <w:rsid w:val="00CD5531"/>
    <w:rsid w:val="00D03F90"/>
    <w:rsid w:val="00D141E6"/>
    <w:rsid w:val="00D21D45"/>
    <w:rsid w:val="00D3029D"/>
    <w:rsid w:val="00D43242"/>
    <w:rsid w:val="00D447B1"/>
    <w:rsid w:val="00D4646F"/>
    <w:rsid w:val="00D512E0"/>
    <w:rsid w:val="00D60C59"/>
    <w:rsid w:val="00D635F9"/>
    <w:rsid w:val="00D7425F"/>
    <w:rsid w:val="00D867FC"/>
    <w:rsid w:val="00D91FA5"/>
    <w:rsid w:val="00D92008"/>
    <w:rsid w:val="00D97553"/>
    <w:rsid w:val="00DA00CA"/>
    <w:rsid w:val="00DB61D3"/>
    <w:rsid w:val="00DD41EA"/>
    <w:rsid w:val="00DD4302"/>
    <w:rsid w:val="00DF6C97"/>
    <w:rsid w:val="00E07301"/>
    <w:rsid w:val="00E105B5"/>
    <w:rsid w:val="00E13CC3"/>
    <w:rsid w:val="00E26CDA"/>
    <w:rsid w:val="00E315AD"/>
    <w:rsid w:val="00E32EC3"/>
    <w:rsid w:val="00E43E36"/>
    <w:rsid w:val="00E53409"/>
    <w:rsid w:val="00E57343"/>
    <w:rsid w:val="00E8538B"/>
    <w:rsid w:val="00E86AFB"/>
    <w:rsid w:val="00E87E05"/>
    <w:rsid w:val="00E9508F"/>
    <w:rsid w:val="00E97761"/>
    <w:rsid w:val="00EA1390"/>
    <w:rsid w:val="00EB2F87"/>
    <w:rsid w:val="00EC47C8"/>
    <w:rsid w:val="00ED436B"/>
    <w:rsid w:val="00EE2587"/>
    <w:rsid w:val="00EE5337"/>
    <w:rsid w:val="00EE6390"/>
    <w:rsid w:val="00EE6D6F"/>
    <w:rsid w:val="00EE7C42"/>
    <w:rsid w:val="00EF137A"/>
    <w:rsid w:val="00F0633F"/>
    <w:rsid w:val="00F11ED9"/>
    <w:rsid w:val="00F23F1E"/>
    <w:rsid w:val="00F40EAB"/>
    <w:rsid w:val="00F44ED9"/>
    <w:rsid w:val="00F50576"/>
    <w:rsid w:val="00F92ACF"/>
    <w:rsid w:val="00FA2A49"/>
    <w:rsid w:val="00FC0544"/>
    <w:rsid w:val="00FC0D19"/>
    <w:rsid w:val="00FC0F98"/>
    <w:rsid w:val="00FE1FDB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0AF644EF-E373-4AD4-ABFD-C989C4156A90}"/>
</file>

<file path=customXml/itemProps2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14</TotalTime>
  <Pages>3</Pages>
  <Words>668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24</cp:revision>
  <cp:lastPrinted>2017-09-21T08:32:00Z</cp:lastPrinted>
  <dcterms:created xsi:type="dcterms:W3CDTF">2024-10-30T10:24:00Z</dcterms:created>
  <dcterms:modified xsi:type="dcterms:W3CDTF">2024-11-15T09:32:00Z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