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22865480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041</w:t>
      </w:r>
      <w:r w:rsidR="001B7B0C">
        <w:rPr>
          <w:rFonts w:ascii="Tahoma" w:hAnsi="Tahoma" w:cs="Tahoma"/>
          <w:b/>
          <w:bCs/>
          <w:snapToGrid w:val="0"/>
        </w:rPr>
        <w:t>09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7EC3BD42" w:rsidR="00320176" w:rsidRPr="00F75418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F75418"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F75418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285BB667" w:rsidR="00320176" w:rsidRPr="007227CA" w:rsidRDefault="00887E0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Město </w:t>
            </w:r>
            <w:r w:rsidR="001B7B0C">
              <w:rPr>
                <w:rFonts w:ascii="Tahoma" w:hAnsi="Tahoma" w:cs="Tahoma"/>
                <w:b/>
                <w:sz w:val="22"/>
                <w:szCs w:val="22"/>
              </w:rPr>
              <w:t>Horní Benešov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75769E9E" w:rsidR="00320176" w:rsidRPr="007227CA" w:rsidRDefault="00E529ED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529ED">
              <w:rPr>
                <w:rFonts w:ascii="Tahoma" w:hAnsi="Tahoma" w:cs="Tahoma"/>
                <w:sz w:val="22"/>
                <w:szCs w:val="20"/>
              </w:rPr>
              <w:t>Masarykova 32, 793 12 Horní Benešov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1F0889DD" w:rsidR="005D5B68" w:rsidRPr="00F75418" w:rsidRDefault="00E529ED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F75418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Ing. Pavlem Königem,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03021E93" w:rsidR="005D5B68" w:rsidRPr="007227CA" w:rsidRDefault="00E529ED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529ED">
              <w:rPr>
                <w:rFonts w:ascii="Tahoma" w:hAnsi="Tahoma" w:cs="Tahoma"/>
                <w:sz w:val="22"/>
                <w:szCs w:val="20"/>
              </w:rPr>
              <w:t>00296007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366802AE" w:rsidR="005D5B68" w:rsidRPr="007227CA" w:rsidRDefault="00E529ED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529ED">
              <w:rPr>
                <w:rFonts w:ascii="Tahoma" w:hAnsi="Tahoma" w:cs="Tahoma"/>
                <w:sz w:val="22"/>
                <w:szCs w:val="20"/>
              </w:rPr>
              <w:t>CZ00296007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2905DF5A" w:rsidR="003852B7" w:rsidRPr="007227CA" w:rsidRDefault="00E529ED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529ED">
              <w:rPr>
                <w:rFonts w:ascii="Tahoma" w:hAnsi="Tahoma" w:cs="Tahoma"/>
                <w:sz w:val="22"/>
                <w:szCs w:val="20"/>
              </w:rPr>
              <w:t>94-4614771/0710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3D889BC2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E529ED">
        <w:rPr>
          <w:rFonts w:cs="Tahoma"/>
          <w:sz w:val="22"/>
          <w:szCs w:val="22"/>
        </w:rPr>
        <w:t>28</w:t>
      </w:r>
      <w:r w:rsidR="00297C3D" w:rsidRPr="007227CA">
        <w:rPr>
          <w:rFonts w:cs="Tahoma"/>
          <w:sz w:val="22"/>
          <w:szCs w:val="22"/>
        </w:rPr>
        <w:t xml:space="preserve">. </w:t>
      </w:r>
      <w:r w:rsidR="00E529ED">
        <w:rPr>
          <w:rFonts w:cs="Tahoma"/>
          <w:sz w:val="22"/>
          <w:szCs w:val="22"/>
        </w:rPr>
        <w:t>2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E529ED">
        <w:rPr>
          <w:rFonts w:cs="Tahoma"/>
          <w:sz w:val="22"/>
          <w:szCs w:val="22"/>
        </w:rPr>
        <w:t>4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E529ED">
        <w:rPr>
          <w:rFonts w:cs="Tahoma"/>
          <w:sz w:val="22"/>
          <w:szCs w:val="22"/>
        </w:rPr>
        <w:t>09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 xml:space="preserve"> pořízením </w:t>
      </w:r>
      <w:r w:rsidR="004F0D94" w:rsidRPr="007227CA">
        <w:rPr>
          <w:rFonts w:cs="Tahoma"/>
          <w:sz w:val="22"/>
          <w:szCs w:val="22"/>
        </w:rPr>
        <w:t xml:space="preserve">nové cisternové automobilové stříkačky pro jednotku požární ochrany sboru dobrovolných hasičů </w:t>
      </w:r>
      <w:r w:rsidR="00B40231">
        <w:rPr>
          <w:rFonts w:cs="Tahoma"/>
          <w:sz w:val="22"/>
          <w:szCs w:val="22"/>
        </w:rPr>
        <w:t>města</w:t>
      </w:r>
      <w:r w:rsidRPr="007227CA">
        <w:rPr>
          <w:rFonts w:cs="Tahoma"/>
          <w:sz w:val="22"/>
          <w:szCs w:val="22"/>
        </w:rPr>
        <w:t>.</w:t>
      </w:r>
    </w:p>
    <w:p w14:paraId="036D560B" w14:textId="062C88C1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17E30" w:rsidRPr="007227CA">
        <w:rPr>
          <w:rFonts w:cs="Tahoma"/>
          <w:sz w:val="22"/>
          <w:szCs w:val="22"/>
        </w:rPr>
        <w:t> </w:t>
      </w:r>
      <w:r w:rsidRPr="007227CA">
        <w:rPr>
          <w:rFonts w:cs="Tahoma"/>
          <w:sz w:val="22"/>
          <w:szCs w:val="22"/>
        </w:rPr>
        <w:t>důvodu</w:t>
      </w:r>
      <w:r w:rsidR="00617E30" w:rsidRPr="007227CA">
        <w:rPr>
          <w:rFonts w:cs="Tahoma"/>
          <w:sz w:val="22"/>
          <w:szCs w:val="22"/>
        </w:rPr>
        <w:t xml:space="preserve"> časového posunu ukončení realizace projektu</w:t>
      </w:r>
      <w:r w:rsidR="002D5728" w:rsidRPr="007227CA">
        <w:rPr>
          <w:rFonts w:cs="Tahoma"/>
          <w:sz w:val="22"/>
          <w:szCs w:val="22"/>
        </w:rPr>
        <w:t xml:space="preserve"> </w:t>
      </w:r>
      <w:r w:rsidR="00A95C48" w:rsidRPr="007227CA">
        <w:rPr>
          <w:rFonts w:cs="Tahoma"/>
          <w:sz w:val="22"/>
          <w:szCs w:val="22"/>
        </w:rPr>
        <w:t xml:space="preserve">na straně dodavatele </w:t>
      </w:r>
      <w:r w:rsidR="00887E01">
        <w:rPr>
          <w:rFonts w:cs="Tahoma"/>
          <w:sz w:val="22"/>
          <w:szCs w:val="22"/>
        </w:rPr>
        <w:t>cisternové automobilové stříkačky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3D42AD65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26AD4ABE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540FE" w:rsidRPr="007227CA">
        <w:rPr>
          <w:rFonts w:ascii="Tahoma" w:hAnsi="Tahoma" w:cs="Tahoma"/>
          <w:bCs/>
          <w:snapToGrid w:val="0"/>
          <w:sz w:val="22"/>
          <w:szCs w:val="22"/>
        </w:rPr>
        <w:t>g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87E01">
        <w:rPr>
          <w:rFonts w:ascii="Tahoma" w:hAnsi="Tahoma" w:cs="Tahoma"/>
          <w:b/>
          <w:snapToGrid w:val="0"/>
          <w:sz w:val="22"/>
          <w:szCs w:val="22"/>
        </w:rPr>
        <w:t>3</w:t>
      </w:r>
      <w:r w:rsidR="00D157F4">
        <w:rPr>
          <w:rFonts w:ascii="Tahoma" w:hAnsi="Tahoma" w:cs="Tahoma"/>
          <w:b/>
          <w:snapToGrid w:val="0"/>
          <w:sz w:val="22"/>
          <w:szCs w:val="22"/>
        </w:rPr>
        <w:t>0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77777777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Článek V odst. 3 písm. q) smlouvy se nahrazuje novým zněním:</w:t>
      </w:r>
    </w:p>
    <w:p w14:paraId="6D727A84" w14:textId="77777777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příjemce dotace je povinen písemnou formou zaslat informaci o aktuálním čerpání finančních prostře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 xml:space="preserve">dků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k: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77777777" w:rsidR="00C2531B" w:rsidRPr="007227CA" w:rsidRDefault="00C2531B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4C0F9E95" w14:textId="0C61D2CF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157F4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191CA4A1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</w:t>
      </w:r>
      <w:r w:rsidR="00403C3C" w:rsidRPr="007227CA">
        <w:rPr>
          <w:rFonts w:ascii="Tahoma" w:hAnsi="Tahoma" w:cs="Tahoma"/>
          <w:sz w:val="22"/>
          <w:szCs w:val="22"/>
        </w:rPr>
        <w:t>rozhodlo zastupitelstvo/</w:t>
      </w:r>
      <w:r w:rsidR="00E87E05" w:rsidRPr="007227CA">
        <w:rPr>
          <w:rFonts w:ascii="Tahoma" w:hAnsi="Tahoma" w:cs="Tahoma"/>
          <w:sz w:val="22"/>
          <w:szCs w:val="22"/>
        </w:rPr>
        <w:t>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F0633F">
        <w:rPr>
          <w:rFonts w:ascii="Tahoma" w:hAnsi="Tahoma" w:cs="Tahoma"/>
          <w:sz w:val="22"/>
          <w:szCs w:val="22"/>
        </w:rPr>
        <w:t>města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0FF1FC67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F62DB">
              <w:rPr>
                <w:rFonts w:ascii="Tahoma" w:hAnsi="Tahoma" w:cs="Tahoma"/>
                <w:sz w:val="22"/>
                <w:szCs w:val="22"/>
              </w:rPr>
              <w:t>Horním Benešově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B40231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37FF191F" w:rsidR="00B43030" w:rsidRPr="00B40231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B40231"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B40231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B40231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4685611" w14:textId="77777777" w:rsidR="006E631D" w:rsidRPr="00B40231" w:rsidRDefault="006E631D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Pavel König</w:t>
            </w:r>
          </w:p>
          <w:p w14:paraId="59F3990F" w14:textId="05E52FD3" w:rsidR="00403C3C" w:rsidRPr="00B40231" w:rsidRDefault="006E631D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B4023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3F2D" w14:textId="77777777" w:rsidR="00ED6D6B" w:rsidRDefault="00ED6D6B">
      <w:r>
        <w:separator/>
      </w:r>
    </w:p>
  </w:endnote>
  <w:endnote w:type="continuationSeparator" w:id="0">
    <w:p w14:paraId="361DCE0B" w14:textId="77777777" w:rsidR="00ED6D6B" w:rsidRDefault="00ED6D6B">
      <w:r>
        <w:continuationSeparator/>
      </w:r>
    </w:p>
  </w:endnote>
  <w:endnote w:type="continuationNotice" w:id="1">
    <w:p w14:paraId="47E7377B" w14:textId="77777777" w:rsidR="00ED6D6B" w:rsidRDefault="00ED6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587D4" w14:textId="77777777" w:rsidR="00ED6D6B" w:rsidRDefault="00ED6D6B">
      <w:pPr>
        <w:pStyle w:val="Zkladntext"/>
      </w:pPr>
      <w:r>
        <w:separator/>
      </w:r>
    </w:p>
  </w:footnote>
  <w:footnote w:type="continuationSeparator" w:id="0">
    <w:p w14:paraId="40AE6079" w14:textId="77777777" w:rsidR="00ED6D6B" w:rsidRDefault="00ED6D6B">
      <w:r>
        <w:continuationSeparator/>
      </w:r>
    </w:p>
  </w:footnote>
  <w:footnote w:type="continuationNotice" w:id="1">
    <w:p w14:paraId="34F38D39" w14:textId="77777777" w:rsidR="00ED6D6B" w:rsidRDefault="00ED6D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64664"/>
    <w:rsid w:val="00181987"/>
    <w:rsid w:val="00186761"/>
    <w:rsid w:val="00186C27"/>
    <w:rsid w:val="00192793"/>
    <w:rsid w:val="001A1661"/>
    <w:rsid w:val="001A3F04"/>
    <w:rsid w:val="001B7B0C"/>
    <w:rsid w:val="001C0B74"/>
    <w:rsid w:val="001C6746"/>
    <w:rsid w:val="001D0DD5"/>
    <w:rsid w:val="001F0993"/>
    <w:rsid w:val="0022431A"/>
    <w:rsid w:val="00247ECF"/>
    <w:rsid w:val="00265189"/>
    <w:rsid w:val="00291315"/>
    <w:rsid w:val="00295A2C"/>
    <w:rsid w:val="00297C3D"/>
    <w:rsid w:val="002A3242"/>
    <w:rsid w:val="002B28F8"/>
    <w:rsid w:val="002C66F6"/>
    <w:rsid w:val="002D36B4"/>
    <w:rsid w:val="002D5728"/>
    <w:rsid w:val="002D7EEB"/>
    <w:rsid w:val="002F6019"/>
    <w:rsid w:val="002F75BF"/>
    <w:rsid w:val="003101A3"/>
    <w:rsid w:val="003106D2"/>
    <w:rsid w:val="00311ED9"/>
    <w:rsid w:val="00320176"/>
    <w:rsid w:val="003270C3"/>
    <w:rsid w:val="003425D6"/>
    <w:rsid w:val="00346317"/>
    <w:rsid w:val="00350239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117F3"/>
    <w:rsid w:val="0042714A"/>
    <w:rsid w:val="0044552B"/>
    <w:rsid w:val="00472A8F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4DAE"/>
    <w:rsid w:val="006E631D"/>
    <w:rsid w:val="006F1313"/>
    <w:rsid w:val="006F322C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322C"/>
    <w:rsid w:val="007B4887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0C9D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B06276"/>
    <w:rsid w:val="00B2591F"/>
    <w:rsid w:val="00B36DCB"/>
    <w:rsid w:val="00B40231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92C26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AE9"/>
    <w:rsid w:val="00C36E90"/>
    <w:rsid w:val="00C45D05"/>
    <w:rsid w:val="00C51EEA"/>
    <w:rsid w:val="00C5374F"/>
    <w:rsid w:val="00C56B32"/>
    <w:rsid w:val="00C62014"/>
    <w:rsid w:val="00C87131"/>
    <w:rsid w:val="00CB030F"/>
    <w:rsid w:val="00CB1B2D"/>
    <w:rsid w:val="00CC49E6"/>
    <w:rsid w:val="00CD5531"/>
    <w:rsid w:val="00D03F90"/>
    <w:rsid w:val="00D157F4"/>
    <w:rsid w:val="00D21D45"/>
    <w:rsid w:val="00D3029D"/>
    <w:rsid w:val="00D43242"/>
    <w:rsid w:val="00D4646F"/>
    <w:rsid w:val="00D512E0"/>
    <w:rsid w:val="00D60C59"/>
    <w:rsid w:val="00D635F9"/>
    <w:rsid w:val="00D867FC"/>
    <w:rsid w:val="00D91FA5"/>
    <w:rsid w:val="00D97553"/>
    <w:rsid w:val="00DA00CA"/>
    <w:rsid w:val="00DB61D3"/>
    <w:rsid w:val="00DD41EA"/>
    <w:rsid w:val="00DD4302"/>
    <w:rsid w:val="00DF62DB"/>
    <w:rsid w:val="00DF6C97"/>
    <w:rsid w:val="00E07301"/>
    <w:rsid w:val="00E105B5"/>
    <w:rsid w:val="00E13CC3"/>
    <w:rsid w:val="00E26CDA"/>
    <w:rsid w:val="00E315AD"/>
    <w:rsid w:val="00E32EC3"/>
    <w:rsid w:val="00E43E36"/>
    <w:rsid w:val="00E529ED"/>
    <w:rsid w:val="00E53409"/>
    <w:rsid w:val="00E57343"/>
    <w:rsid w:val="00E8538B"/>
    <w:rsid w:val="00E86AFB"/>
    <w:rsid w:val="00E87E05"/>
    <w:rsid w:val="00EA1390"/>
    <w:rsid w:val="00EB2F87"/>
    <w:rsid w:val="00EC47C8"/>
    <w:rsid w:val="00ED436B"/>
    <w:rsid w:val="00ED6D6B"/>
    <w:rsid w:val="00EE2587"/>
    <w:rsid w:val="00EE5337"/>
    <w:rsid w:val="00EE6390"/>
    <w:rsid w:val="00EE6D6F"/>
    <w:rsid w:val="00F0633F"/>
    <w:rsid w:val="00F11ED9"/>
    <w:rsid w:val="00F23F1E"/>
    <w:rsid w:val="00F50576"/>
    <w:rsid w:val="00F75418"/>
    <w:rsid w:val="00F92ACF"/>
    <w:rsid w:val="00FA2A49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810A4-49B4-44F8-903F-C9F1C0E9B3AA}"/>
</file>

<file path=customXml/itemProps4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11</TotalTime>
  <Pages>2</Pages>
  <Words>677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11</cp:revision>
  <cp:lastPrinted>2017-09-21T08:32:00Z</cp:lastPrinted>
  <dcterms:created xsi:type="dcterms:W3CDTF">2024-10-29T19:50:00Z</dcterms:created>
  <dcterms:modified xsi:type="dcterms:W3CDTF">2024-11-15T09:35:00Z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