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1263" w14:textId="77777777" w:rsidR="00BF4F93" w:rsidRDefault="00BF4F93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575C56">
        <w:rPr>
          <w:rFonts w:ascii="Tahoma" w:hAnsi="Tahoma" w:cs="Tahoma"/>
          <w:b w:val="0"/>
          <w:bCs w:val="0"/>
          <w:caps/>
          <w:sz w:val="24"/>
          <w:szCs w:val="24"/>
        </w:rPr>
        <w:t>9</w:t>
      </w:r>
      <w:r>
        <w:rPr>
          <w:rFonts w:ascii="Tahoma" w:hAnsi="Tahoma" w:cs="Tahoma"/>
          <w:b w:val="0"/>
          <w:bCs w:val="0"/>
          <w:sz w:val="24"/>
          <w:szCs w:val="24"/>
        </w:rPr>
        <w:t>/ZL/</w:t>
      </w:r>
      <w:r w:rsidR="00D55B97">
        <w:rPr>
          <w:rFonts w:ascii="Tahoma" w:hAnsi="Tahoma" w:cs="Tahoma"/>
          <w:b w:val="0"/>
          <w:bCs w:val="0"/>
          <w:sz w:val="24"/>
          <w:szCs w:val="24"/>
        </w:rPr>
        <w:t>198</w:t>
      </w:r>
      <w:r w:rsidR="00074D4C">
        <w:rPr>
          <w:rFonts w:ascii="Tahoma" w:hAnsi="Tahoma" w:cs="Tahoma"/>
          <w:b w:val="0"/>
          <w:bCs w:val="0"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2001</w:t>
      </w:r>
    </w:p>
    <w:p w14:paraId="5FEC1E01" w14:textId="77777777" w:rsidR="00BF4F93" w:rsidRDefault="00BF4F9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0047F57E" w14:textId="77777777" w:rsidR="00BF4F93" w:rsidRDefault="00BF4F9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</w:t>
      </w:r>
      <w:r w:rsidR="005739DD">
        <w:rPr>
          <w:rFonts w:ascii="Tahoma" w:hAnsi="Tahoma" w:cs="Tahoma"/>
          <w:caps/>
          <w:sz w:val="32"/>
          <w:szCs w:val="40"/>
        </w:rPr>
        <w:t xml:space="preserve"> V S K O S L E Z S K Ý   k r a J</w:t>
      </w:r>
    </w:p>
    <w:p w14:paraId="63A1902E" w14:textId="77777777" w:rsidR="00BF4F93" w:rsidRDefault="00BF4F9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48251166" w14:textId="77777777" w:rsidR="00BF4F93" w:rsidRDefault="00BF4F9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119525E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5379B198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E9EFF10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4AC09C4" w14:textId="77777777" w:rsidR="00BF4F93" w:rsidRDefault="00BF4F93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724E0D">
        <w:rPr>
          <w:rFonts w:ascii="Tahoma" w:hAnsi="Tahoma" w:cs="Tahoma"/>
          <w:sz w:val="28"/>
        </w:rPr>
        <w:t>9</w:t>
      </w:r>
    </w:p>
    <w:p w14:paraId="46FF6EE8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</w:p>
    <w:p w14:paraId="504E97CB" w14:textId="77777777" w:rsidR="00BF4F93" w:rsidRDefault="00BF4F9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6D44E3">
        <w:rPr>
          <w:rFonts w:ascii="Tahoma" w:hAnsi="Tahoma" w:cs="Tahoma"/>
          <w:sz w:val="24"/>
          <w:szCs w:val="24"/>
        </w:rPr>
        <w:t>198</w:t>
      </w:r>
      <w:r w:rsidR="008E3DBD">
        <w:rPr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sz w:val="24"/>
          <w:szCs w:val="24"/>
        </w:rPr>
        <w:t>2001</w:t>
      </w:r>
    </w:p>
    <w:p w14:paraId="72221498" w14:textId="77777777" w:rsidR="00700698" w:rsidRDefault="00700698">
      <w:pPr>
        <w:pStyle w:val="Podnadpis"/>
        <w:rPr>
          <w:rFonts w:ascii="Tahoma" w:hAnsi="Tahoma" w:cs="Tahoma"/>
          <w:sz w:val="24"/>
          <w:szCs w:val="24"/>
        </w:rPr>
      </w:pPr>
    </w:p>
    <w:p w14:paraId="207D00DC" w14:textId="77777777" w:rsidR="00684303" w:rsidRDefault="00684303" w:rsidP="00684303">
      <w:pPr>
        <w:pStyle w:val="Podnadpis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příspěvkové organizace</w:t>
      </w:r>
    </w:p>
    <w:p w14:paraId="7696B24A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0E42ADD5" w14:textId="77777777" w:rsidR="008E3DBD" w:rsidRDefault="008E3DBD" w:rsidP="008E3DBD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Střední </w:t>
      </w:r>
      <w:r w:rsidR="00D55B97">
        <w:rPr>
          <w:rFonts w:ascii="Tahoma" w:hAnsi="Tahoma" w:cs="Tahoma"/>
          <w:sz w:val="24"/>
          <w:szCs w:val="24"/>
        </w:rPr>
        <w:t xml:space="preserve">zdravotnická škola, Opava, </w:t>
      </w:r>
      <w:r>
        <w:rPr>
          <w:rFonts w:ascii="Tahoma" w:hAnsi="Tahoma" w:cs="Tahoma"/>
          <w:sz w:val="24"/>
          <w:szCs w:val="24"/>
        </w:rPr>
        <w:t>příspěvková organizace</w:t>
      </w:r>
    </w:p>
    <w:p w14:paraId="2F137C0D" w14:textId="77777777" w:rsidR="00684303" w:rsidRDefault="00684303" w:rsidP="00684303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4"/>
          <w:szCs w:val="24"/>
        </w:rPr>
        <w:t>(dále jen „organizace“)</w:t>
      </w:r>
    </w:p>
    <w:p w14:paraId="198AD6FE" w14:textId="77777777" w:rsidR="00474B87" w:rsidRDefault="00474B87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7E6680B2" w14:textId="77777777" w:rsidR="00BC033F" w:rsidRDefault="00BC033F" w:rsidP="00474B87">
      <w:pPr>
        <w:pStyle w:val="Podnadpis"/>
        <w:rPr>
          <w:rFonts w:ascii="Tahoma" w:hAnsi="Tahoma" w:cs="Tahoma"/>
          <w:b w:val="0"/>
          <w:bCs w:val="0"/>
          <w:color w:val="000000"/>
          <w:sz w:val="24"/>
          <w:szCs w:val="24"/>
        </w:rPr>
      </w:pPr>
    </w:p>
    <w:p w14:paraId="3D64363C" w14:textId="77777777" w:rsidR="00BF4F93" w:rsidRDefault="00BF4F9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48816228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269F6183" w14:textId="77777777" w:rsidR="000A33D6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Na základě usnesení zastupitelstva kraje č. </w:t>
      </w:r>
      <w:r w:rsidR="009338D9">
        <w:rPr>
          <w:rFonts w:ascii="Tahoma" w:hAnsi="Tahoma" w:cs="Tahoma"/>
          <w:b w:val="0"/>
          <w:bCs w:val="0"/>
          <w:sz w:val="20"/>
          <w:szCs w:val="20"/>
        </w:rPr>
        <w:t>…/…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9338D9">
        <w:rPr>
          <w:rFonts w:ascii="Tahoma" w:hAnsi="Tahoma" w:cs="Tahoma"/>
          <w:b w:val="0"/>
          <w:bCs w:val="0"/>
          <w:sz w:val="20"/>
          <w:szCs w:val="20"/>
        </w:rPr>
        <w:t>16. března 2026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se mění a doplňuje zřizovací listina ev. č. </w:t>
      </w:r>
      <w:r w:rsidRPr="009338D9">
        <w:rPr>
          <w:rFonts w:ascii="Tahoma" w:hAnsi="Tahoma" w:cs="Tahoma"/>
          <w:b w:val="0"/>
          <w:bCs w:val="0"/>
          <w:sz w:val="20"/>
          <w:szCs w:val="20"/>
        </w:rPr>
        <w:t>ZL</w:t>
      </w:r>
      <w:r w:rsidR="009338D9" w:rsidRPr="009338D9">
        <w:rPr>
          <w:rFonts w:ascii="Tahoma" w:hAnsi="Tahoma" w:cs="Tahoma"/>
          <w:b w:val="0"/>
          <w:bCs w:val="0"/>
          <w:sz w:val="20"/>
          <w:szCs w:val="20"/>
        </w:rPr>
        <w:t>/198/2001</w:t>
      </w:r>
      <w:r w:rsidR="009338D9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vydaná </w:t>
      </w:r>
      <w:r w:rsidR="009338D9" w:rsidRPr="001368EB">
        <w:rPr>
          <w:rFonts w:ascii="Tahoma" w:hAnsi="Tahoma" w:cs="Tahoma"/>
          <w:b w:val="0"/>
          <w:sz w:val="20"/>
          <w:szCs w:val="20"/>
        </w:rPr>
        <w:t>radou kraje dne 20. prosince 2001</w:t>
      </w:r>
      <w:r w:rsidR="009338D9">
        <w:rPr>
          <w:rFonts w:ascii="Tahoma" w:hAnsi="Tahoma" w:cs="Tahoma"/>
          <w:b w:val="0"/>
          <w:sz w:val="20"/>
          <w:szCs w:val="20"/>
        </w:rPr>
        <w:t xml:space="preserve">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>takto:</w:t>
      </w:r>
    </w:p>
    <w:p w14:paraId="4B6CB548" w14:textId="77777777" w:rsidR="009338D9" w:rsidRDefault="009338D9" w:rsidP="009338D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4736B11" w14:textId="77777777" w:rsidR="009338D9" w:rsidRDefault="009338D9" w:rsidP="00343D82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1) </w:t>
      </w: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7ADF31D4" w14:textId="77777777" w:rsidR="009338D9" w:rsidRPr="009338D9" w:rsidRDefault="009338D9" w:rsidP="00343D82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7238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F67238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5F879D3B" w14:textId="77777777" w:rsidR="009338D9" w:rsidRDefault="009338D9" w:rsidP="00343D82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2) </w:t>
      </w:r>
      <w:r w:rsidR="00FD710E"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="00FD710E"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70A7CD27" w14:textId="77777777" w:rsidR="00110610" w:rsidRPr="009338D9" w:rsidRDefault="009338D9" w:rsidP="00343D82">
      <w:pPr>
        <w:pStyle w:val="Podnadpis"/>
        <w:spacing w:after="24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sz w:val="20"/>
        </w:rPr>
        <w:t xml:space="preserve">3) </w:t>
      </w:r>
      <w:r w:rsidR="00D55B97" w:rsidRPr="009338D9">
        <w:rPr>
          <w:rFonts w:ascii="Tahoma" w:hAnsi="Tahoma" w:cs="Tahoma"/>
          <w:b w:val="0"/>
          <w:sz w:val="20"/>
        </w:rPr>
        <w:t>Pro soulad stavu zápisu majetku v katastru nemovitostí se stavem jeho zápisu v </w:t>
      </w:r>
      <w:r>
        <w:rPr>
          <w:rFonts w:ascii="Tahoma" w:hAnsi="Tahoma" w:cs="Tahoma"/>
          <w:b w:val="0"/>
          <w:sz w:val="20"/>
        </w:rPr>
        <w:t>p</w:t>
      </w:r>
      <w:r w:rsidR="00D55B97" w:rsidRPr="009338D9">
        <w:rPr>
          <w:rFonts w:ascii="Tahoma" w:hAnsi="Tahoma" w:cs="Tahoma"/>
          <w:b w:val="0"/>
          <w:sz w:val="20"/>
        </w:rPr>
        <w:t xml:space="preserve">říloze č. </w:t>
      </w:r>
      <w:r>
        <w:rPr>
          <w:rFonts w:ascii="Tahoma" w:hAnsi="Tahoma" w:cs="Tahoma"/>
          <w:b w:val="0"/>
          <w:sz w:val="20"/>
        </w:rPr>
        <w:t xml:space="preserve">1 </w:t>
      </w:r>
      <w:r w:rsidR="00D55B97" w:rsidRPr="009338D9">
        <w:rPr>
          <w:rFonts w:ascii="Tahoma" w:hAnsi="Tahoma" w:cs="Tahoma"/>
          <w:b w:val="0"/>
          <w:sz w:val="20"/>
        </w:rPr>
        <w:t>zřizovací listiny</w:t>
      </w:r>
      <w:r w:rsidR="00110610" w:rsidRPr="009338D9">
        <w:rPr>
          <w:rFonts w:ascii="Tahoma" w:hAnsi="Tahoma" w:cs="Tahoma"/>
          <w:b w:val="0"/>
          <w:sz w:val="20"/>
        </w:rPr>
        <w:t>:</w:t>
      </w:r>
    </w:p>
    <w:p w14:paraId="70764082" w14:textId="77777777" w:rsidR="00D55B97" w:rsidRPr="00110610" w:rsidRDefault="009338D9" w:rsidP="00343D82">
      <w:pPr>
        <w:pStyle w:val="Podnadpis"/>
        <w:tabs>
          <w:tab w:val="left" w:pos="1418"/>
          <w:tab w:val="left" w:pos="3420"/>
          <w:tab w:val="left" w:pos="6300"/>
        </w:tabs>
        <w:spacing w:after="2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- </w:t>
      </w:r>
      <w:r w:rsidR="00110610">
        <w:rPr>
          <w:rFonts w:ascii="Tahoma" w:hAnsi="Tahoma" w:cs="Tahoma"/>
          <w:b w:val="0"/>
          <w:sz w:val="20"/>
        </w:rPr>
        <w:t xml:space="preserve">u budovy </w:t>
      </w:r>
      <w:r w:rsidR="00D55B97" w:rsidRPr="00110610">
        <w:rPr>
          <w:rFonts w:ascii="Tahoma" w:hAnsi="Tahoma" w:cs="Tahoma"/>
          <w:b w:val="0"/>
          <w:sz w:val="20"/>
        </w:rPr>
        <w:t xml:space="preserve">č. p. 176 </w:t>
      </w:r>
      <w:r>
        <w:rPr>
          <w:rFonts w:ascii="Tahoma" w:hAnsi="Tahoma" w:cs="Tahoma"/>
          <w:b w:val="0"/>
          <w:sz w:val="20"/>
        </w:rPr>
        <w:t xml:space="preserve">bude </w:t>
      </w:r>
      <w:r w:rsidR="00D55B97" w:rsidRPr="00110610">
        <w:rPr>
          <w:rFonts w:ascii="Tahoma" w:hAnsi="Tahoma" w:cs="Tahoma"/>
          <w:b w:val="0"/>
          <w:sz w:val="20"/>
        </w:rPr>
        <w:t xml:space="preserve">pouze </w:t>
      </w:r>
      <w:r w:rsidR="00110610">
        <w:rPr>
          <w:rFonts w:ascii="Tahoma" w:hAnsi="Tahoma" w:cs="Tahoma"/>
          <w:b w:val="0"/>
          <w:sz w:val="20"/>
        </w:rPr>
        <w:t xml:space="preserve">způsob využití </w:t>
      </w:r>
      <w:r w:rsidR="00D55B97" w:rsidRPr="00110610">
        <w:rPr>
          <w:rFonts w:ascii="Tahoma" w:hAnsi="Tahoma" w:cs="Tahoma"/>
          <w:b w:val="0"/>
          <w:sz w:val="20"/>
        </w:rPr>
        <w:t xml:space="preserve">občanská vybavenost a údaj </w:t>
      </w:r>
      <w:proofErr w:type="spellStart"/>
      <w:r w:rsidR="00D55B97" w:rsidRPr="00110610">
        <w:rPr>
          <w:rFonts w:ascii="Tahoma" w:hAnsi="Tahoma" w:cs="Tahoma"/>
          <w:b w:val="0"/>
          <w:sz w:val="20"/>
        </w:rPr>
        <w:t>nem</w:t>
      </w:r>
      <w:proofErr w:type="spellEnd"/>
      <w:r w:rsidR="004B3800" w:rsidRPr="00110610">
        <w:rPr>
          <w:rFonts w:ascii="Tahoma" w:hAnsi="Tahoma" w:cs="Tahoma"/>
          <w:b w:val="0"/>
          <w:sz w:val="20"/>
        </w:rPr>
        <w:t>. k</w:t>
      </w:r>
      <w:r w:rsidR="00D55B97" w:rsidRPr="00110610">
        <w:rPr>
          <w:rFonts w:ascii="Tahoma" w:hAnsi="Tahoma" w:cs="Tahoma"/>
          <w:b w:val="0"/>
          <w:sz w:val="20"/>
        </w:rPr>
        <w:t>ult</w:t>
      </w:r>
      <w:r w:rsidR="004B3800" w:rsidRPr="00110610">
        <w:rPr>
          <w:rFonts w:ascii="Tahoma" w:hAnsi="Tahoma" w:cs="Tahoma"/>
          <w:b w:val="0"/>
          <w:sz w:val="20"/>
        </w:rPr>
        <w:t>.</w:t>
      </w:r>
      <w:r w:rsidR="00110610">
        <w:rPr>
          <w:rFonts w:ascii="Tahoma" w:hAnsi="Tahoma" w:cs="Tahoma"/>
          <w:b w:val="0"/>
          <w:sz w:val="20"/>
        </w:rPr>
        <w:t xml:space="preserve"> </w:t>
      </w:r>
      <w:r w:rsidR="004B3800" w:rsidRPr="00110610">
        <w:rPr>
          <w:rFonts w:ascii="Tahoma" w:hAnsi="Tahoma" w:cs="Tahoma"/>
          <w:b w:val="0"/>
          <w:sz w:val="20"/>
        </w:rPr>
        <w:t>památka</w:t>
      </w:r>
      <w:r w:rsidR="00D55B97" w:rsidRPr="00110610">
        <w:rPr>
          <w:rFonts w:ascii="Tahoma" w:hAnsi="Tahoma" w:cs="Tahoma"/>
          <w:b w:val="0"/>
          <w:sz w:val="20"/>
        </w:rPr>
        <w:t xml:space="preserve"> bude odstraněn </w:t>
      </w:r>
      <w:r>
        <w:rPr>
          <w:rFonts w:ascii="Tahoma" w:hAnsi="Tahoma" w:cs="Tahoma"/>
          <w:b w:val="0"/>
          <w:sz w:val="20"/>
        </w:rPr>
        <w:t>(</w:t>
      </w:r>
      <w:r w:rsidR="004B3800" w:rsidRPr="00110610">
        <w:rPr>
          <w:rFonts w:ascii="Tahoma" w:hAnsi="Tahoma" w:cs="Tahoma"/>
          <w:b w:val="0"/>
          <w:sz w:val="20"/>
        </w:rPr>
        <w:t>objekt dle Národního památkového ústavu již není od roku 1987 památkově chráněn</w:t>
      </w:r>
      <w:r>
        <w:rPr>
          <w:rFonts w:ascii="Tahoma" w:hAnsi="Tahoma" w:cs="Tahoma"/>
          <w:b w:val="0"/>
          <w:sz w:val="20"/>
        </w:rPr>
        <w:t>)</w:t>
      </w:r>
    </w:p>
    <w:p w14:paraId="0395B870" w14:textId="77777777" w:rsidR="00F62989" w:rsidRPr="00724E0D" w:rsidRDefault="009338D9" w:rsidP="00343D82">
      <w:pPr>
        <w:pStyle w:val="Podnadpis"/>
        <w:tabs>
          <w:tab w:val="left" w:pos="1418"/>
          <w:tab w:val="left" w:pos="3420"/>
          <w:tab w:val="left" w:pos="6300"/>
        </w:tabs>
        <w:spacing w:after="24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- </w:t>
      </w:r>
      <w:r w:rsidR="00D55B97" w:rsidRPr="00D55B97">
        <w:rPr>
          <w:rFonts w:ascii="Tahoma" w:hAnsi="Tahoma" w:cs="Tahoma"/>
          <w:b w:val="0"/>
          <w:sz w:val="20"/>
        </w:rPr>
        <w:t>u budovy č. p. 180 bude změněn způsob využití z bydlení na rodinný dům</w:t>
      </w:r>
      <w:r w:rsidR="00610E29">
        <w:rPr>
          <w:rFonts w:ascii="Tahoma" w:hAnsi="Tahoma" w:cs="Tahoma"/>
          <w:b w:val="0"/>
          <w:sz w:val="20"/>
        </w:rPr>
        <w:t xml:space="preserve"> a doplněn údaj </w:t>
      </w:r>
      <w:proofErr w:type="spellStart"/>
      <w:r w:rsidR="00610E29">
        <w:rPr>
          <w:rFonts w:ascii="Tahoma" w:hAnsi="Tahoma" w:cs="Tahoma"/>
          <w:b w:val="0"/>
          <w:sz w:val="20"/>
        </w:rPr>
        <w:t>nem</w:t>
      </w:r>
      <w:proofErr w:type="spellEnd"/>
      <w:r w:rsidR="00610E29">
        <w:rPr>
          <w:rFonts w:ascii="Tahoma" w:hAnsi="Tahoma" w:cs="Tahoma"/>
          <w:b w:val="0"/>
          <w:sz w:val="20"/>
        </w:rPr>
        <w:t xml:space="preserve">. kult. památka </w:t>
      </w:r>
      <w:r w:rsidR="00474B87">
        <w:rPr>
          <w:rFonts w:ascii="Tahoma" w:hAnsi="Tahoma" w:cs="Tahoma"/>
          <w:b w:val="0"/>
          <w:sz w:val="20"/>
          <w:szCs w:val="20"/>
        </w:rPr>
        <w:tab/>
      </w:r>
    </w:p>
    <w:p w14:paraId="21D141E2" w14:textId="77777777" w:rsidR="00143363" w:rsidRPr="00632959" w:rsidRDefault="009338D9" w:rsidP="00343D82">
      <w:pPr>
        <w:pStyle w:val="Podnadpis"/>
        <w:spacing w:after="24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4) </w:t>
      </w:r>
      <w:r w:rsidR="00143363" w:rsidRPr="003847E2">
        <w:rPr>
          <w:rFonts w:ascii="Tahoma" w:hAnsi="Tahoma" w:cs="Tahoma"/>
          <w:b w:val="0"/>
          <w:sz w:val="20"/>
          <w:szCs w:val="20"/>
        </w:rPr>
        <w:t>Příloha č. 1</w:t>
      </w:r>
      <w:r w:rsidR="00143363">
        <w:rPr>
          <w:rFonts w:ascii="Tahoma" w:hAnsi="Tahoma" w:cs="Tahoma"/>
          <w:sz w:val="20"/>
          <w:szCs w:val="20"/>
        </w:rPr>
        <w:t xml:space="preserve"> </w:t>
      </w:r>
      <w:r w:rsidR="00143363"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 w:rsidR="00143363"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="00143363"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73D9407B" w14:textId="77777777" w:rsidR="004820F6" w:rsidRPr="00154B80" w:rsidRDefault="004820F6" w:rsidP="004820F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08BB687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3AE63F05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2E0C84E6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31533C7A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6143F4C0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07116131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40CA3672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28977C3F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568645A4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782A8CBA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1365A7D8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3DE4CF14" w14:textId="77777777" w:rsidR="00724E0D" w:rsidRDefault="00724E0D">
      <w:pPr>
        <w:pStyle w:val="Podnadpis"/>
        <w:rPr>
          <w:rFonts w:ascii="Tahoma" w:hAnsi="Tahoma" w:cs="Tahoma"/>
          <w:sz w:val="20"/>
          <w:szCs w:val="24"/>
        </w:rPr>
      </w:pPr>
    </w:p>
    <w:p w14:paraId="0DE9024B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3F09AA6C" w14:textId="77777777" w:rsidR="00BF4F93" w:rsidRDefault="00BF4F9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70DBCD65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>Dodatek č.</w:t>
      </w:r>
      <w:r w:rsidR="00724E0D">
        <w:rPr>
          <w:rFonts w:ascii="Tahoma" w:hAnsi="Tahoma" w:cs="Tahoma"/>
          <w:b w:val="0"/>
          <w:bCs w:val="0"/>
          <w:sz w:val="20"/>
          <w:szCs w:val="20"/>
        </w:rPr>
        <w:t xml:space="preserve"> 9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 je nedílnou součástí zřizovací listiny ev. č. </w:t>
      </w:r>
      <w:r w:rsidR="00724E0D" w:rsidRPr="009338D9">
        <w:rPr>
          <w:rFonts w:ascii="Tahoma" w:hAnsi="Tahoma" w:cs="Tahoma"/>
          <w:b w:val="0"/>
          <w:bCs w:val="0"/>
          <w:sz w:val="20"/>
          <w:szCs w:val="20"/>
        </w:rPr>
        <w:t>ZL/198/2001</w:t>
      </w:r>
      <w:r w:rsidR="00724E0D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vydané </w:t>
      </w:r>
      <w:r w:rsidR="00724E0D">
        <w:rPr>
          <w:rFonts w:ascii="Tahoma" w:hAnsi="Tahoma" w:cs="Tahoma"/>
          <w:b w:val="0"/>
          <w:bCs w:val="0"/>
          <w:sz w:val="20"/>
          <w:szCs w:val="20"/>
        </w:rPr>
        <w:t xml:space="preserve">radou kraje dne </w:t>
      </w:r>
      <w:r w:rsidR="00724E0D" w:rsidRPr="001368EB">
        <w:rPr>
          <w:rFonts w:ascii="Tahoma" w:hAnsi="Tahoma" w:cs="Tahoma"/>
          <w:b w:val="0"/>
          <w:sz w:val="20"/>
          <w:szCs w:val="20"/>
        </w:rPr>
        <w:t>20.</w:t>
      </w:r>
      <w:r w:rsidR="00724E0D">
        <w:rPr>
          <w:rFonts w:ascii="Tahoma" w:hAnsi="Tahoma" w:cs="Tahoma"/>
          <w:b w:val="0"/>
          <w:sz w:val="20"/>
          <w:szCs w:val="20"/>
        </w:rPr>
        <w:t> </w:t>
      </w:r>
      <w:r w:rsidR="00724E0D" w:rsidRPr="001368EB">
        <w:rPr>
          <w:rFonts w:ascii="Tahoma" w:hAnsi="Tahoma" w:cs="Tahoma"/>
          <w:b w:val="0"/>
          <w:sz w:val="20"/>
          <w:szCs w:val="20"/>
        </w:rPr>
        <w:t>prosince 2001</w:t>
      </w:r>
      <w:r w:rsidR="00724E0D">
        <w:rPr>
          <w:rFonts w:ascii="Tahoma" w:hAnsi="Tahoma" w:cs="Tahoma"/>
          <w:b w:val="0"/>
          <w:sz w:val="20"/>
          <w:szCs w:val="20"/>
        </w:rPr>
        <w:t>.</w:t>
      </w:r>
    </w:p>
    <w:p w14:paraId="3B638591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407D879" w14:textId="77777777" w:rsidR="000A33D6" w:rsidRPr="00D11732" w:rsidRDefault="000A33D6" w:rsidP="000A33D6">
      <w:pPr>
        <w:pStyle w:val="Podnadpis"/>
        <w:jc w:val="both"/>
        <w:rPr>
          <w:b w:val="0"/>
          <w:bCs w:val="0"/>
          <w:sz w:val="20"/>
          <w:szCs w:val="20"/>
        </w:rPr>
      </w:pPr>
    </w:p>
    <w:p w14:paraId="6C08A120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Tento dodatek nabývá účinnosti dnem </w:t>
      </w:r>
      <w:r w:rsidR="00724E0D">
        <w:rPr>
          <w:rFonts w:ascii="Tahoma" w:hAnsi="Tahoma" w:cs="Tahoma"/>
          <w:b w:val="0"/>
          <w:bCs w:val="0"/>
          <w:sz w:val="20"/>
        </w:rPr>
        <w:t>17. března 2026.</w:t>
      </w:r>
    </w:p>
    <w:p w14:paraId="221A3C8B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39153F8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94F4921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11732">
        <w:rPr>
          <w:rFonts w:ascii="Tahoma" w:hAnsi="Tahoma" w:cs="Tahoma"/>
          <w:b w:val="0"/>
          <w:bCs w:val="0"/>
          <w:sz w:val="20"/>
          <w:szCs w:val="20"/>
        </w:rPr>
        <w:t xml:space="preserve">V Ostravě dne </w:t>
      </w:r>
      <w:r w:rsidR="00724E0D">
        <w:rPr>
          <w:rFonts w:ascii="Tahoma" w:hAnsi="Tahoma" w:cs="Tahoma"/>
          <w:b w:val="0"/>
          <w:bCs w:val="0"/>
          <w:sz w:val="20"/>
          <w:szCs w:val="20"/>
        </w:rPr>
        <w:t>16. března 2026</w:t>
      </w:r>
    </w:p>
    <w:p w14:paraId="51B55061" w14:textId="77777777" w:rsidR="000A33D6" w:rsidRPr="00D11732" w:rsidRDefault="000A33D6" w:rsidP="000A33D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3D96777" w14:textId="77777777" w:rsidR="00BF4F93" w:rsidRDefault="00BF4F9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6630BFC" w14:textId="77777777" w:rsidR="00724E0D" w:rsidRDefault="00724E0D" w:rsidP="00724E0D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0CF8E87" w14:textId="77777777" w:rsidR="00724E0D" w:rsidRDefault="00724E0D" w:rsidP="00724E0D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59B8B91" w14:textId="77777777" w:rsidR="00724E0D" w:rsidRPr="007B3E1E" w:rsidRDefault="00724E0D" w:rsidP="00724E0D">
      <w:pPr>
        <w:pStyle w:val="Podnadpis"/>
        <w:spacing w:before="20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……………………………………</w:t>
      </w:r>
    </w:p>
    <w:p w14:paraId="3B45E7D5" w14:textId="77777777" w:rsidR="00724E0D" w:rsidRDefault="00724E0D" w:rsidP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Veřmiřovský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03DBAC07" w14:textId="77777777" w:rsidR="00724E0D" w:rsidRDefault="00724E0D" w:rsidP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1D632D43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0CC16F8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099E157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A6697C2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CD8A196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DBBF136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2194A3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94FF9E6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C32A75F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E4BD7E8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EA6A470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9FF4FA0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29E9F8B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A5B58FD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D718BF1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81298EF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C81D062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B2404FC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FE01908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32D0773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1837B75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C23DF36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737252A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9996A30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D8B9A8A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FB47793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95C1B45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D8EE9E1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EAF1EFA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44262C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4795F85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F523CC5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0F22808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4F6AC47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3BCC86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F221B61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A8124E3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7111B2" w14:textId="77777777" w:rsidR="00724E0D" w:rsidRDefault="00724E0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7C0D5D2" w14:textId="77777777" w:rsidR="00233112" w:rsidRDefault="00233112" w:rsidP="00233112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Příloha č. 1</w:t>
      </w:r>
    </w:p>
    <w:p w14:paraId="4BD7B261" w14:textId="77777777" w:rsidR="00233112" w:rsidRDefault="00233112" w:rsidP="00233112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2CE30BF4" w14:textId="77777777" w:rsidR="00233112" w:rsidRDefault="00233112" w:rsidP="00233112">
      <w:pPr>
        <w:pStyle w:val="Podnadpis"/>
        <w:spacing w:before="240" w:after="24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napToGrid w:val="0"/>
          <w:color w:val="000000"/>
          <w:sz w:val="20"/>
        </w:rPr>
        <w:t>Střední zdravotnická škola, Opava, příspěvková organizace</w:t>
      </w:r>
    </w:p>
    <w:p w14:paraId="1D4E6BE1" w14:textId="77777777" w:rsidR="00233112" w:rsidRDefault="00233112" w:rsidP="00233112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724E0D">
        <w:rPr>
          <w:rFonts w:ascii="Tahoma" w:hAnsi="Tahoma" w:cs="Tahoma"/>
          <w:b w:val="0"/>
          <w:bCs w:val="0"/>
          <w:sz w:val="20"/>
          <w:szCs w:val="24"/>
        </w:rPr>
        <w:t>16. března 2026</w:t>
      </w:r>
    </w:p>
    <w:p w14:paraId="648D6137" w14:textId="77777777" w:rsidR="00233112" w:rsidRDefault="00233112" w:rsidP="00233112">
      <w:pPr>
        <w:pStyle w:val="Podnadpis"/>
        <w:spacing w:before="36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1ED769F4" w14:textId="77777777" w:rsidR="00233112" w:rsidRDefault="00233112" w:rsidP="00233112">
      <w:pPr>
        <w:pStyle w:val="Podnadpis"/>
        <w:spacing w:before="480" w:after="120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4908697E" w14:textId="77777777" w:rsidR="00233112" w:rsidRDefault="00233112" w:rsidP="00233112">
      <w:pPr>
        <w:pStyle w:val="Podnadpis"/>
        <w:widowControl w:val="0"/>
        <w:numPr>
          <w:ilvl w:val="0"/>
          <w:numId w:val="3"/>
        </w:numPr>
        <w:tabs>
          <w:tab w:val="clear" w:pos="1432"/>
        </w:tabs>
        <w:adjustRightInd w:val="0"/>
        <w:spacing w:before="240" w:after="240"/>
        <w:ind w:left="107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</w:p>
    <w:p w14:paraId="62C3D4EC" w14:textId="77777777" w:rsidR="00233112" w:rsidRDefault="00233112" w:rsidP="00233112">
      <w:pPr>
        <w:pStyle w:val="Podnadpis"/>
        <w:tabs>
          <w:tab w:val="left" w:pos="1440"/>
          <w:tab w:val="left" w:pos="3060"/>
          <w:tab w:val="left" w:pos="630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0DCC4CE3" w14:textId="77777777" w:rsidR="00233112" w:rsidRDefault="00233112" w:rsidP="00233112">
      <w:pPr>
        <w:pStyle w:val="Podnadpis"/>
        <w:tabs>
          <w:tab w:val="left" w:pos="0"/>
          <w:tab w:val="left" w:pos="1440"/>
          <w:tab w:val="left" w:pos="3060"/>
          <w:tab w:val="left" w:pos="630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201 </w:t>
      </w:r>
      <w:r>
        <w:rPr>
          <w:rFonts w:ascii="Tahoma" w:hAnsi="Tahoma" w:cs="Tahoma"/>
          <w:b w:val="0"/>
          <w:bCs w:val="0"/>
          <w:sz w:val="20"/>
        </w:rPr>
        <w:tab/>
        <w:t xml:space="preserve">Město, 176 </w:t>
      </w:r>
      <w:r>
        <w:rPr>
          <w:rFonts w:ascii="Tahoma" w:hAnsi="Tahoma" w:cs="Tahoma"/>
          <w:b w:val="0"/>
          <w:bCs w:val="0"/>
          <w:sz w:val="20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</w:rPr>
        <w:t>obč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. </w:t>
      </w:r>
      <w:proofErr w:type="spellStart"/>
      <w:r>
        <w:rPr>
          <w:rFonts w:ascii="Tahoma" w:hAnsi="Tahoma" w:cs="Tahoma"/>
          <w:b w:val="0"/>
          <w:bCs w:val="0"/>
          <w:sz w:val="20"/>
        </w:rPr>
        <w:t>vyb</w:t>
      </w:r>
      <w:proofErr w:type="spellEnd"/>
      <w:r>
        <w:rPr>
          <w:rFonts w:ascii="Tahoma" w:hAnsi="Tahoma" w:cs="Tahoma"/>
          <w:b w:val="0"/>
          <w:bCs w:val="0"/>
          <w:sz w:val="20"/>
        </w:rPr>
        <w:t>.</w:t>
      </w:r>
      <w:r>
        <w:rPr>
          <w:rFonts w:ascii="Tahoma" w:hAnsi="Tahoma" w:cs="Tahoma"/>
          <w:b w:val="0"/>
          <w:bCs w:val="0"/>
          <w:sz w:val="20"/>
        </w:rPr>
        <w:tab/>
        <w:t>Opava-Město</w:t>
      </w:r>
    </w:p>
    <w:p w14:paraId="71AE4A32" w14:textId="77777777" w:rsidR="00233112" w:rsidRDefault="00233112" w:rsidP="00233112">
      <w:pPr>
        <w:pStyle w:val="Podnadpis"/>
        <w:tabs>
          <w:tab w:val="left" w:pos="0"/>
          <w:tab w:val="left" w:pos="1440"/>
          <w:tab w:val="left" w:pos="1620"/>
          <w:tab w:val="left" w:pos="3060"/>
          <w:tab w:val="left" w:pos="6300"/>
        </w:tabs>
        <w:ind w:right="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208 </w:t>
      </w:r>
      <w:r>
        <w:rPr>
          <w:rFonts w:ascii="Tahoma" w:hAnsi="Tahoma" w:cs="Tahoma"/>
          <w:b w:val="0"/>
          <w:bCs w:val="0"/>
          <w:sz w:val="20"/>
        </w:rPr>
        <w:tab/>
        <w:t xml:space="preserve">Město, 180 </w:t>
      </w:r>
      <w:r>
        <w:rPr>
          <w:rFonts w:ascii="Tahoma" w:hAnsi="Tahoma" w:cs="Tahoma"/>
          <w:b w:val="0"/>
          <w:bCs w:val="0"/>
          <w:sz w:val="20"/>
        </w:rPr>
        <w:tab/>
        <w:t>rodinný dům</w:t>
      </w:r>
      <w:r w:rsidR="00610E29">
        <w:rPr>
          <w:rFonts w:ascii="Tahoma" w:hAnsi="Tahoma" w:cs="Tahoma"/>
          <w:b w:val="0"/>
          <w:bCs w:val="0"/>
          <w:sz w:val="20"/>
        </w:rPr>
        <w:t xml:space="preserve">, </w:t>
      </w:r>
      <w:proofErr w:type="spellStart"/>
      <w:r w:rsidR="00610E29">
        <w:rPr>
          <w:rFonts w:ascii="Tahoma" w:hAnsi="Tahoma" w:cs="Tahoma"/>
          <w:b w:val="0"/>
          <w:bCs w:val="0"/>
          <w:sz w:val="20"/>
        </w:rPr>
        <w:t>nem</w:t>
      </w:r>
      <w:proofErr w:type="spellEnd"/>
      <w:r w:rsidR="00610E29">
        <w:rPr>
          <w:rFonts w:ascii="Tahoma" w:hAnsi="Tahoma" w:cs="Tahoma"/>
          <w:b w:val="0"/>
          <w:bCs w:val="0"/>
          <w:sz w:val="20"/>
        </w:rPr>
        <w:t>. kult. památka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ab/>
        <w:t>Opava-Město</w:t>
      </w:r>
    </w:p>
    <w:p w14:paraId="46616709" w14:textId="77777777" w:rsidR="00233112" w:rsidRDefault="00233112" w:rsidP="00233112">
      <w:pPr>
        <w:pStyle w:val="Podnadpis"/>
        <w:widowControl w:val="0"/>
        <w:numPr>
          <w:ilvl w:val="0"/>
          <w:numId w:val="3"/>
        </w:numPr>
        <w:tabs>
          <w:tab w:val="clear" w:pos="1432"/>
        </w:tabs>
        <w:adjustRightInd w:val="0"/>
        <w:spacing w:before="240" w:after="240"/>
        <w:ind w:left="107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21BA9C50" w14:textId="77777777" w:rsidR="00233112" w:rsidRDefault="00233112" w:rsidP="00233112">
      <w:pPr>
        <w:pStyle w:val="Podnadpis"/>
        <w:tabs>
          <w:tab w:val="left" w:pos="1440"/>
          <w:tab w:val="left" w:pos="3060"/>
          <w:tab w:val="left" w:pos="6300"/>
        </w:tabs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0F0B6CF3" w14:textId="77777777" w:rsidR="00233112" w:rsidRDefault="00233112" w:rsidP="00233112">
      <w:pPr>
        <w:pStyle w:val="Podnadpis"/>
        <w:tabs>
          <w:tab w:val="left" w:pos="0"/>
          <w:tab w:val="left" w:pos="1440"/>
          <w:tab w:val="left" w:pos="1620"/>
          <w:tab w:val="left" w:pos="3060"/>
          <w:tab w:val="left" w:pos="3420"/>
          <w:tab w:val="left" w:pos="630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201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2262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Opava-Město</w:t>
      </w:r>
    </w:p>
    <w:p w14:paraId="445F6F7B" w14:textId="77777777" w:rsidR="00233112" w:rsidRDefault="00233112" w:rsidP="00233112">
      <w:pPr>
        <w:pStyle w:val="Podnadpis"/>
        <w:tabs>
          <w:tab w:val="left" w:pos="0"/>
          <w:tab w:val="left" w:pos="1440"/>
          <w:tab w:val="left" w:pos="1620"/>
          <w:tab w:val="left" w:pos="3060"/>
          <w:tab w:val="left" w:pos="3420"/>
          <w:tab w:val="left" w:pos="630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208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264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Opava-Město</w:t>
      </w:r>
    </w:p>
    <w:p w14:paraId="1C44AD48" w14:textId="77777777" w:rsidR="00233112" w:rsidRDefault="00233112" w:rsidP="00233112">
      <w:pPr>
        <w:pStyle w:val="Podnadpis"/>
        <w:widowControl w:val="0"/>
        <w:numPr>
          <w:ilvl w:val="0"/>
          <w:numId w:val="4"/>
        </w:numPr>
        <w:tabs>
          <w:tab w:val="clear" w:pos="720"/>
        </w:tabs>
        <w:adjustRightInd w:val="0"/>
        <w:spacing w:before="480"/>
        <w:ind w:left="284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Rozpis movitého majetku </w:t>
      </w:r>
      <w:r>
        <w:rPr>
          <w:rFonts w:ascii="Tahoma" w:hAnsi="Tahoma" w:cs="Tahoma"/>
          <w:b w:val="0"/>
          <w:sz w:val="20"/>
        </w:rPr>
        <w:t>je uveden v inventárních soupisech uložených u příspěvkové organizace.</w:t>
      </w:r>
    </w:p>
    <w:sectPr w:rsidR="00233112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2734" w14:textId="77777777" w:rsidR="00006C94" w:rsidRDefault="00006C94">
      <w:r>
        <w:separator/>
      </w:r>
    </w:p>
  </w:endnote>
  <w:endnote w:type="continuationSeparator" w:id="0">
    <w:p w14:paraId="6C8F904B" w14:textId="77777777" w:rsidR="00006C94" w:rsidRDefault="0000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B3B0" w14:textId="77777777" w:rsidR="008F4FF2" w:rsidRDefault="008F4F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135511D" w14:textId="77777777" w:rsidR="008F4FF2" w:rsidRDefault="008F4F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6028" w14:textId="77777777" w:rsidR="008F4FF2" w:rsidRDefault="008F4FF2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E06E0A">
      <w:rPr>
        <w:rStyle w:val="slostrnky"/>
        <w:rFonts w:ascii="Tahoma" w:hAnsi="Tahoma" w:cs="Tahoma"/>
        <w:noProof/>
        <w:sz w:val="20"/>
      </w:rPr>
      <w:t>2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A4E4" w14:textId="77777777" w:rsidR="00B44729" w:rsidRDefault="00B44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B8D" w14:textId="77777777" w:rsidR="00006C94" w:rsidRDefault="00006C94">
      <w:pPr>
        <w:pStyle w:val="Zkladntext"/>
      </w:pPr>
      <w:r>
        <w:separator/>
      </w:r>
    </w:p>
  </w:footnote>
  <w:footnote w:type="continuationSeparator" w:id="0">
    <w:p w14:paraId="3C77B7F8" w14:textId="77777777" w:rsidR="00006C94" w:rsidRDefault="0000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084E74C"/>
    <w:lvl w:ilvl="0">
      <w:numFmt w:val="decimal"/>
      <w:lvlText w:val="*"/>
      <w:lvlJc w:val="left"/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001FF"/>
    <w:multiLevelType w:val="hybridMultilevel"/>
    <w:tmpl w:val="A1B41822"/>
    <w:lvl w:ilvl="0" w:tplc="843682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004F3B"/>
    <w:multiLevelType w:val="hybridMultilevel"/>
    <w:tmpl w:val="39501548"/>
    <w:lvl w:ilvl="0" w:tplc="02688E0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4BC2A43"/>
    <w:multiLevelType w:val="hybridMultilevel"/>
    <w:tmpl w:val="250C91C8"/>
    <w:lvl w:ilvl="0" w:tplc="EEE686B8">
      <w:start w:val="1"/>
      <w:numFmt w:val="lowerLetter"/>
      <w:lvlText w:val="%1)"/>
      <w:lvlJc w:val="left"/>
      <w:pPr>
        <w:tabs>
          <w:tab w:val="num" w:pos="1432"/>
        </w:tabs>
        <w:ind w:left="817" w:firstLine="255"/>
      </w:pPr>
      <w:rPr>
        <w:rFonts w:ascii="Tahoma" w:hAnsi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8" w15:restartNumberingAfterBreak="0">
    <w:nsid w:val="1850710C"/>
    <w:multiLevelType w:val="hybridMultilevel"/>
    <w:tmpl w:val="1116F3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E310D"/>
    <w:multiLevelType w:val="hybridMultilevel"/>
    <w:tmpl w:val="18247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AA1DD8"/>
    <w:multiLevelType w:val="hybridMultilevel"/>
    <w:tmpl w:val="CB66B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84F14"/>
    <w:multiLevelType w:val="hybridMultilevel"/>
    <w:tmpl w:val="FBCC86CC"/>
    <w:lvl w:ilvl="0" w:tplc="DE82C9E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CE17E5"/>
    <w:multiLevelType w:val="hybridMultilevel"/>
    <w:tmpl w:val="A79CAE52"/>
    <w:lvl w:ilvl="0" w:tplc="BBCC0E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465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EB3427"/>
    <w:multiLevelType w:val="hybridMultilevel"/>
    <w:tmpl w:val="D180B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80B9F"/>
    <w:multiLevelType w:val="hybridMultilevel"/>
    <w:tmpl w:val="2266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21" w15:restartNumberingAfterBreak="0">
    <w:nsid w:val="3EDF20B2"/>
    <w:multiLevelType w:val="hybridMultilevel"/>
    <w:tmpl w:val="9824387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F600A8"/>
    <w:multiLevelType w:val="hybridMultilevel"/>
    <w:tmpl w:val="C04A4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D021A"/>
    <w:multiLevelType w:val="hybridMultilevel"/>
    <w:tmpl w:val="213EAE3A"/>
    <w:lvl w:ilvl="0" w:tplc="159EA3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26511"/>
    <w:multiLevelType w:val="hybridMultilevel"/>
    <w:tmpl w:val="E188B592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842"/>
    <w:multiLevelType w:val="hybridMultilevel"/>
    <w:tmpl w:val="CC2C3F3E"/>
    <w:lvl w:ilvl="0" w:tplc="24D6AA04">
      <w:start w:val="2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5972442B"/>
    <w:multiLevelType w:val="hybridMultilevel"/>
    <w:tmpl w:val="C19AD962"/>
    <w:lvl w:ilvl="0" w:tplc="A7EA3DA2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A0639"/>
    <w:multiLevelType w:val="singleLevel"/>
    <w:tmpl w:val="AD6E01A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625E6F30"/>
    <w:multiLevelType w:val="hybridMultilevel"/>
    <w:tmpl w:val="AFEED23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81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F94BA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44F58C4"/>
    <w:multiLevelType w:val="hybridMultilevel"/>
    <w:tmpl w:val="4904A0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64F08"/>
    <w:multiLevelType w:val="multilevel"/>
    <w:tmpl w:val="590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6112EC"/>
    <w:multiLevelType w:val="hybridMultilevel"/>
    <w:tmpl w:val="F02E9590"/>
    <w:lvl w:ilvl="0" w:tplc="66A8C8C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47877459">
    <w:abstractNumId w:val="1"/>
  </w:num>
  <w:num w:numId="2" w16cid:durableId="93480740">
    <w:abstractNumId w:val="1"/>
  </w:num>
  <w:num w:numId="3" w16cid:durableId="291986684">
    <w:abstractNumId w:val="7"/>
  </w:num>
  <w:num w:numId="4" w16cid:durableId="1893685710">
    <w:abstractNumId w:val="2"/>
  </w:num>
  <w:num w:numId="5" w16cid:durableId="1856073231">
    <w:abstractNumId w:val="12"/>
  </w:num>
  <w:num w:numId="6" w16cid:durableId="2124104787">
    <w:abstractNumId w:val="4"/>
  </w:num>
  <w:num w:numId="7" w16cid:durableId="192734845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436755236">
    <w:abstractNumId w:val="16"/>
  </w:num>
  <w:num w:numId="9" w16cid:durableId="1339578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624035">
    <w:abstractNumId w:val="15"/>
  </w:num>
  <w:num w:numId="11" w16cid:durableId="183833786">
    <w:abstractNumId w:val="29"/>
  </w:num>
  <w:num w:numId="12" w16cid:durableId="1431125830">
    <w:abstractNumId w:val="3"/>
  </w:num>
  <w:num w:numId="13" w16cid:durableId="669531203">
    <w:abstractNumId w:val="13"/>
  </w:num>
  <w:num w:numId="14" w16cid:durableId="154998557">
    <w:abstractNumId w:val="34"/>
  </w:num>
  <w:num w:numId="15" w16cid:durableId="1518543566">
    <w:abstractNumId w:val="26"/>
  </w:num>
  <w:num w:numId="16" w16cid:durableId="1601836870">
    <w:abstractNumId w:val="10"/>
  </w:num>
  <w:num w:numId="17" w16cid:durableId="198323086">
    <w:abstractNumId w:val="6"/>
  </w:num>
  <w:num w:numId="18" w16cid:durableId="543326190">
    <w:abstractNumId w:val="31"/>
  </w:num>
  <w:num w:numId="19" w16cid:durableId="311522998">
    <w:abstractNumId w:val="28"/>
  </w:num>
  <w:num w:numId="20" w16cid:durableId="1711952682">
    <w:abstractNumId w:val="22"/>
  </w:num>
  <w:num w:numId="21" w16cid:durableId="833186937">
    <w:abstractNumId w:val="21"/>
  </w:num>
  <w:num w:numId="22" w16cid:durableId="796290563">
    <w:abstractNumId w:val="25"/>
  </w:num>
  <w:num w:numId="23" w16cid:durableId="934367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8247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7089672">
    <w:abstractNumId w:val="8"/>
  </w:num>
  <w:num w:numId="26" w16cid:durableId="9274456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75015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98602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7345312">
    <w:abstractNumId w:val="20"/>
  </w:num>
  <w:num w:numId="30" w16cid:durableId="415637093">
    <w:abstractNumId w:val="30"/>
  </w:num>
  <w:num w:numId="31" w16cid:durableId="1312368334">
    <w:abstractNumId w:val="11"/>
  </w:num>
  <w:num w:numId="32" w16cid:durableId="1513061483">
    <w:abstractNumId w:val="33"/>
  </w:num>
  <w:num w:numId="33" w16cid:durableId="1555576488">
    <w:abstractNumId w:val="18"/>
  </w:num>
  <w:num w:numId="34" w16cid:durableId="276177329">
    <w:abstractNumId w:val="9"/>
  </w:num>
  <w:num w:numId="35" w16cid:durableId="872765460">
    <w:abstractNumId w:val="32"/>
  </w:num>
  <w:num w:numId="36" w16cid:durableId="794761680">
    <w:abstractNumId w:val="23"/>
  </w:num>
  <w:num w:numId="37" w16cid:durableId="1960986324">
    <w:abstractNumId w:val="14"/>
  </w:num>
  <w:num w:numId="38" w16cid:durableId="2049210356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1D7"/>
    <w:rsid w:val="00001F58"/>
    <w:rsid w:val="00006C94"/>
    <w:rsid w:val="0001175B"/>
    <w:rsid w:val="00023D8C"/>
    <w:rsid w:val="00027CA1"/>
    <w:rsid w:val="00032AC1"/>
    <w:rsid w:val="00057513"/>
    <w:rsid w:val="00065736"/>
    <w:rsid w:val="00072890"/>
    <w:rsid w:val="00074D4C"/>
    <w:rsid w:val="0007639A"/>
    <w:rsid w:val="000A33D6"/>
    <w:rsid w:val="000B4FE7"/>
    <w:rsid w:val="000B635E"/>
    <w:rsid w:val="000E150E"/>
    <w:rsid w:val="0010361B"/>
    <w:rsid w:val="00110610"/>
    <w:rsid w:val="0011144A"/>
    <w:rsid w:val="0011269C"/>
    <w:rsid w:val="001130CE"/>
    <w:rsid w:val="00131B05"/>
    <w:rsid w:val="00143363"/>
    <w:rsid w:val="00145434"/>
    <w:rsid w:val="001704A4"/>
    <w:rsid w:val="00177521"/>
    <w:rsid w:val="001B291C"/>
    <w:rsid w:val="001B4C4C"/>
    <w:rsid w:val="001E055A"/>
    <w:rsid w:val="001F35F8"/>
    <w:rsid w:val="0022686C"/>
    <w:rsid w:val="00233112"/>
    <w:rsid w:val="002371AF"/>
    <w:rsid w:val="00254AA7"/>
    <w:rsid w:val="00255BE1"/>
    <w:rsid w:val="002778A5"/>
    <w:rsid w:val="002819CB"/>
    <w:rsid w:val="002909B8"/>
    <w:rsid w:val="00290E1C"/>
    <w:rsid w:val="002D5CC6"/>
    <w:rsid w:val="002E4380"/>
    <w:rsid w:val="002F5455"/>
    <w:rsid w:val="0030443E"/>
    <w:rsid w:val="00332A2F"/>
    <w:rsid w:val="00343D82"/>
    <w:rsid w:val="00346370"/>
    <w:rsid w:val="003558FF"/>
    <w:rsid w:val="00355D79"/>
    <w:rsid w:val="00381012"/>
    <w:rsid w:val="00401F4C"/>
    <w:rsid w:val="004116EE"/>
    <w:rsid w:val="0041664A"/>
    <w:rsid w:val="00443965"/>
    <w:rsid w:val="00466BAA"/>
    <w:rsid w:val="00474B87"/>
    <w:rsid w:val="00475506"/>
    <w:rsid w:val="00477F1E"/>
    <w:rsid w:val="004820F6"/>
    <w:rsid w:val="004B29EB"/>
    <w:rsid w:val="004B3800"/>
    <w:rsid w:val="004C67EA"/>
    <w:rsid w:val="004D45A2"/>
    <w:rsid w:val="004D5384"/>
    <w:rsid w:val="004D5B08"/>
    <w:rsid w:val="004F0B51"/>
    <w:rsid w:val="004F103A"/>
    <w:rsid w:val="00500801"/>
    <w:rsid w:val="005166B2"/>
    <w:rsid w:val="00532C9E"/>
    <w:rsid w:val="00533E47"/>
    <w:rsid w:val="005525BC"/>
    <w:rsid w:val="005739DD"/>
    <w:rsid w:val="00575C56"/>
    <w:rsid w:val="005B2164"/>
    <w:rsid w:val="005B4820"/>
    <w:rsid w:val="005C2ECE"/>
    <w:rsid w:val="005E0223"/>
    <w:rsid w:val="00610E29"/>
    <w:rsid w:val="00616878"/>
    <w:rsid w:val="006253D7"/>
    <w:rsid w:val="0063633E"/>
    <w:rsid w:val="006515C6"/>
    <w:rsid w:val="006551A6"/>
    <w:rsid w:val="00657C72"/>
    <w:rsid w:val="006663E7"/>
    <w:rsid w:val="0066695D"/>
    <w:rsid w:val="00683032"/>
    <w:rsid w:val="00684303"/>
    <w:rsid w:val="006A0781"/>
    <w:rsid w:val="006B0FEC"/>
    <w:rsid w:val="006B242A"/>
    <w:rsid w:val="006B412D"/>
    <w:rsid w:val="006B5363"/>
    <w:rsid w:val="006C3C1A"/>
    <w:rsid w:val="006D44E3"/>
    <w:rsid w:val="00700698"/>
    <w:rsid w:val="00724E0D"/>
    <w:rsid w:val="0074026B"/>
    <w:rsid w:val="00746A91"/>
    <w:rsid w:val="00750425"/>
    <w:rsid w:val="00775740"/>
    <w:rsid w:val="007B79E6"/>
    <w:rsid w:val="007B7DE4"/>
    <w:rsid w:val="007D0E1C"/>
    <w:rsid w:val="007E5F3C"/>
    <w:rsid w:val="007F65BD"/>
    <w:rsid w:val="008177B3"/>
    <w:rsid w:val="00872F80"/>
    <w:rsid w:val="00887E79"/>
    <w:rsid w:val="008C49F4"/>
    <w:rsid w:val="008E3DBD"/>
    <w:rsid w:val="008F4FF2"/>
    <w:rsid w:val="008F6493"/>
    <w:rsid w:val="00901763"/>
    <w:rsid w:val="009338D9"/>
    <w:rsid w:val="00943EEB"/>
    <w:rsid w:val="00956EF3"/>
    <w:rsid w:val="00963DE6"/>
    <w:rsid w:val="00993505"/>
    <w:rsid w:val="00996F0A"/>
    <w:rsid w:val="009A30BC"/>
    <w:rsid w:val="009A5858"/>
    <w:rsid w:val="009C63CD"/>
    <w:rsid w:val="009C71D7"/>
    <w:rsid w:val="009E40D4"/>
    <w:rsid w:val="009F77FC"/>
    <w:rsid w:val="00A86920"/>
    <w:rsid w:val="00AA4B69"/>
    <w:rsid w:val="00AC0651"/>
    <w:rsid w:val="00AC4EFF"/>
    <w:rsid w:val="00AE54A4"/>
    <w:rsid w:val="00B05C60"/>
    <w:rsid w:val="00B10E74"/>
    <w:rsid w:val="00B30D2D"/>
    <w:rsid w:val="00B31249"/>
    <w:rsid w:val="00B333EF"/>
    <w:rsid w:val="00B4128E"/>
    <w:rsid w:val="00B44729"/>
    <w:rsid w:val="00B45469"/>
    <w:rsid w:val="00B704AF"/>
    <w:rsid w:val="00B84AE1"/>
    <w:rsid w:val="00B9589B"/>
    <w:rsid w:val="00BB122C"/>
    <w:rsid w:val="00BC033F"/>
    <w:rsid w:val="00BF4F93"/>
    <w:rsid w:val="00C3530F"/>
    <w:rsid w:val="00C40CE6"/>
    <w:rsid w:val="00C44D90"/>
    <w:rsid w:val="00C93732"/>
    <w:rsid w:val="00C94890"/>
    <w:rsid w:val="00CC6BBB"/>
    <w:rsid w:val="00CD4280"/>
    <w:rsid w:val="00CE7698"/>
    <w:rsid w:val="00CF3810"/>
    <w:rsid w:val="00CF65E1"/>
    <w:rsid w:val="00D158D3"/>
    <w:rsid w:val="00D16E68"/>
    <w:rsid w:val="00D27AFE"/>
    <w:rsid w:val="00D446AD"/>
    <w:rsid w:val="00D44DC9"/>
    <w:rsid w:val="00D53DD6"/>
    <w:rsid w:val="00D55B97"/>
    <w:rsid w:val="00D834AB"/>
    <w:rsid w:val="00D90A57"/>
    <w:rsid w:val="00D94E6C"/>
    <w:rsid w:val="00DC516B"/>
    <w:rsid w:val="00DE0D4B"/>
    <w:rsid w:val="00DE7D95"/>
    <w:rsid w:val="00DF61E7"/>
    <w:rsid w:val="00E06E0A"/>
    <w:rsid w:val="00E14A4B"/>
    <w:rsid w:val="00E21048"/>
    <w:rsid w:val="00E534A4"/>
    <w:rsid w:val="00E60430"/>
    <w:rsid w:val="00E81E0C"/>
    <w:rsid w:val="00E94C96"/>
    <w:rsid w:val="00E979D3"/>
    <w:rsid w:val="00EA1DC4"/>
    <w:rsid w:val="00EB4C5E"/>
    <w:rsid w:val="00ED0774"/>
    <w:rsid w:val="00ED1036"/>
    <w:rsid w:val="00ED3764"/>
    <w:rsid w:val="00EE251F"/>
    <w:rsid w:val="00EE3EB2"/>
    <w:rsid w:val="00EF1CB0"/>
    <w:rsid w:val="00F0250C"/>
    <w:rsid w:val="00F07453"/>
    <w:rsid w:val="00F10B9C"/>
    <w:rsid w:val="00F204A0"/>
    <w:rsid w:val="00F24E11"/>
    <w:rsid w:val="00F338AA"/>
    <w:rsid w:val="00F4702A"/>
    <w:rsid w:val="00F5338A"/>
    <w:rsid w:val="00F62989"/>
    <w:rsid w:val="00F71F63"/>
    <w:rsid w:val="00F85F02"/>
    <w:rsid w:val="00FA4171"/>
    <w:rsid w:val="00FD710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F0604"/>
  <w15:chartTrackingRefBased/>
  <w15:docId w15:val="{A8F8F187-BC65-40F4-ABB7-15F39935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link w:val="CharCharCharCharCharCharCharCharCharCharCharChar1CharCharCharCharCharCharChar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numPr>
        <w:numId w:val="2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spacing w:before="120"/>
    </w:pPr>
  </w:style>
  <w:style w:type="paragraph" w:customStyle="1" w:styleId="3rove">
    <w:name w:val="3. úroveň"/>
    <w:basedOn w:val="2rove"/>
    <w:pPr>
      <w:numPr>
        <w:ilvl w:val="2"/>
      </w:numPr>
      <w:spacing w:before="0"/>
    </w:pPr>
  </w:style>
  <w:style w:type="paragraph" w:customStyle="1" w:styleId="4rove">
    <w:name w:val="4. úroveň"/>
    <w:basedOn w:val="3rove"/>
    <w:pPr>
      <w:numPr>
        <w:ilvl w:val="3"/>
      </w:numPr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B70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odtitulChar">
    <w:name w:val="Podtitul Char"/>
    <w:aliases w:val="Char1 Char,Podnadpis Char,Podnadpis Char1"/>
    <w:link w:val="Podnadpis"/>
    <w:rsid w:val="004820F6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 Char Char Char Char Char"/>
    <w:basedOn w:val="Normln"/>
    <w:rsid w:val="00EF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3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33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A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0</TotalTime>
  <Pages>3</Pages>
  <Words>343</Words>
  <Characters>1850</Characters>
  <Application>Microsoft Office Word</Application>
  <DocSecurity>0</DocSecurity>
  <Lines>84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cp:lastModifiedBy>Slaminková Dominika</cp:lastModifiedBy>
  <cp:revision>2</cp:revision>
  <cp:lastPrinted>2026-02-05T11:40:00Z</cp:lastPrinted>
  <dcterms:created xsi:type="dcterms:W3CDTF">2026-02-09T13:06:00Z</dcterms:created>
  <dcterms:modified xsi:type="dcterms:W3CDTF">2026-02-09T13:06:00Z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2023-11-06T13:21:16Z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3960cd28-1ee7-46a6-95fc-ed2b056d62df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